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A1" w:rsidRPr="00822577" w:rsidRDefault="00D576A1" w:rsidP="00D576A1">
      <w:pPr>
        <w:pStyle w:val="berschrift3"/>
      </w:pPr>
      <w:bookmarkStart w:id="0" w:name="_Toc317845368"/>
      <w:r w:rsidRPr="00822577">
        <w:t>Verzeichnis der Mitglieder</w:t>
      </w:r>
      <w:bookmarkEnd w:id="0"/>
    </w:p>
    <w:p w:rsidR="00D576A1" w:rsidRPr="00822577" w:rsidRDefault="00D576A1" w:rsidP="00D576A1">
      <w:pPr>
        <w:autoSpaceDE w:val="0"/>
        <w:autoSpaceDN w:val="0"/>
        <w:adjustRightInd w:val="0"/>
        <w:rPr>
          <w:i/>
          <w:iCs/>
          <w:sz w:val="30"/>
          <w:szCs w:val="30"/>
        </w:rPr>
      </w:pP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A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Karl </w:t>
      </w:r>
      <w:proofErr w:type="spellStart"/>
      <w:r w:rsidRPr="00822577">
        <w:rPr>
          <w:rFonts w:eastAsia="TimesNewRomanPS"/>
          <w:sz w:val="18"/>
          <w:szCs w:val="18"/>
        </w:rPr>
        <w:t>Abshagen</w:t>
      </w:r>
      <w:proofErr w:type="spellEnd"/>
      <w:r w:rsidRPr="00822577">
        <w:rPr>
          <w:rFonts w:eastAsia="TimesNewRomanPS"/>
          <w:sz w:val="18"/>
          <w:szCs w:val="18"/>
        </w:rPr>
        <w:t xml:space="preserve"> 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Else Ackermann *</w:t>
      </w:r>
      <w:r w:rsidRPr="00822577">
        <w:rPr>
          <w:rStyle w:val="Funotenzeichen"/>
          <w:rFonts w:eastAsia="TimesNewRomanPS"/>
          <w:sz w:val="18"/>
          <w:szCs w:val="18"/>
        </w:rPr>
        <w:footnoteReference w:id="1"/>
      </w:r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Ulrich Adam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Brigitte Adler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Ina </w:t>
      </w:r>
      <w:proofErr w:type="spellStart"/>
      <w:r w:rsidRPr="00822577">
        <w:rPr>
          <w:rFonts w:eastAsia="TimesNewRomanPS"/>
          <w:sz w:val="18"/>
          <w:szCs w:val="18"/>
        </w:rPr>
        <w:t>Albowitz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Albrecht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Frank M. Allies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Walter </w:t>
      </w:r>
      <w:proofErr w:type="spellStart"/>
      <w:r w:rsidRPr="00822577">
        <w:rPr>
          <w:rFonts w:eastAsia="TimesNewRomanPS"/>
          <w:sz w:val="18"/>
          <w:szCs w:val="18"/>
        </w:rPr>
        <w:t>Altherr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Gisela Altmann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Gerd Andres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Jürgen </w:t>
      </w:r>
      <w:proofErr w:type="spellStart"/>
      <w:r w:rsidRPr="00822577">
        <w:rPr>
          <w:rFonts w:eastAsia="TimesNewRomanPS"/>
          <w:sz w:val="18"/>
          <w:szCs w:val="18"/>
        </w:rPr>
        <w:t>Angelbeck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Robert </w:t>
      </w:r>
      <w:proofErr w:type="spellStart"/>
      <w:r w:rsidRPr="00822577">
        <w:rPr>
          <w:rFonts w:eastAsia="TimesNewRomanPS"/>
          <w:sz w:val="18"/>
          <w:szCs w:val="18"/>
        </w:rPr>
        <w:t>Antretter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Roland Appel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Hermann-Josef Arentz</w:t>
      </w:r>
    </w:p>
    <w:p w:rsidR="00D576A1" w:rsidRPr="00D576A1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D576A1">
        <w:rPr>
          <w:rFonts w:eastAsia="TimesNewRomanPS"/>
          <w:sz w:val="18"/>
          <w:szCs w:val="18"/>
          <w:lang w:val="en-US"/>
        </w:rPr>
        <w:t xml:space="preserve">Christine </w:t>
      </w:r>
      <w:proofErr w:type="spellStart"/>
      <w:r w:rsidRPr="00D576A1">
        <w:rPr>
          <w:rFonts w:eastAsia="TimesNewRomanPS"/>
          <w:sz w:val="18"/>
          <w:szCs w:val="18"/>
          <w:lang w:val="en-US"/>
        </w:rPr>
        <w:t>Arlt</w:t>
      </w:r>
      <w:proofErr w:type="spellEnd"/>
      <w:r w:rsidRPr="00D576A1">
        <w:rPr>
          <w:rFonts w:eastAsia="TimesNewRomanPS"/>
          <w:sz w:val="18"/>
          <w:szCs w:val="18"/>
          <w:lang w:val="en-US"/>
        </w:rPr>
        <w:t>-Palmer</w:t>
      </w:r>
    </w:p>
    <w:p w:rsidR="00D576A1" w:rsidRPr="00D576A1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D576A1">
        <w:rPr>
          <w:rFonts w:eastAsia="TimesNewRomanPS"/>
          <w:sz w:val="18"/>
          <w:szCs w:val="18"/>
          <w:lang w:val="en-US"/>
        </w:rPr>
        <w:t>Michael Auditor</w:t>
      </w:r>
    </w:p>
    <w:p w:rsidR="00D576A1" w:rsidRPr="00D576A1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D576A1">
        <w:rPr>
          <w:rFonts w:eastAsia="TimesNewRomanPS"/>
          <w:sz w:val="18"/>
          <w:szCs w:val="18"/>
          <w:lang w:val="en-US"/>
        </w:rPr>
        <w:t>Anneliese</w:t>
      </w:r>
      <w:proofErr w:type="spellEnd"/>
      <w:r w:rsidRPr="00D576A1">
        <w:rPr>
          <w:rFonts w:eastAsia="TimesNewRomanPS"/>
          <w:sz w:val="18"/>
          <w:szCs w:val="18"/>
          <w:lang w:val="en-US"/>
        </w:rPr>
        <w:t xml:space="preserve"> Augustin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Heinrich Augustin (Buxtehude)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Jürgen </w:t>
      </w:r>
      <w:proofErr w:type="spellStart"/>
      <w:r w:rsidRPr="00822577">
        <w:rPr>
          <w:rFonts w:eastAsia="TimesNewRomanPS"/>
          <w:sz w:val="18"/>
          <w:szCs w:val="18"/>
        </w:rPr>
        <w:t>Augustinowitz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Dietrich </w:t>
      </w:r>
      <w:proofErr w:type="spellStart"/>
      <w:r w:rsidRPr="00822577">
        <w:rPr>
          <w:rFonts w:eastAsia="TimesNewRomanPS"/>
          <w:sz w:val="18"/>
          <w:szCs w:val="18"/>
        </w:rPr>
        <w:t>Austermann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B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Gisela Babel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Hermann Bachmaier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Rolf-Dieter </w:t>
      </w:r>
      <w:proofErr w:type="spellStart"/>
      <w:r w:rsidRPr="00822577">
        <w:rPr>
          <w:rFonts w:eastAsia="TimesNewRomanPS"/>
          <w:sz w:val="18"/>
          <w:szCs w:val="18"/>
        </w:rPr>
        <w:t>Backhauß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Georg </w:t>
      </w:r>
      <w:proofErr w:type="spellStart"/>
      <w:r w:rsidRPr="00822577">
        <w:rPr>
          <w:rFonts w:eastAsia="TimesNewRomanPS"/>
          <w:sz w:val="18"/>
          <w:szCs w:val="18"/>
        </w:rPr>
        <w:t>Badeck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Bärbel </w:t>
      </w:r>
      <w:proofErr w:type="spellStart"/>
      <w:r w:rsidRPr="00822577">
        <w:rPr>
          <w:rFonts w:eastAsia="TimesNewRomanPS"/>
          <w:sz w:val="18"/>
          <w:szCs w:val="18"/>
        </w:rPr>
        <w:t>Ballhorn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Angelika Barbe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Hermann Bardenhagen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Heinz-Günter </w:t>
      </w:r>
      <w:proofErr w:type="spellStart"/>
      <w:r w:rsidRPr="00822577">
        <w:rPr>
          <w:rFonts w:eastAsia="TimesNewRomanPS"/>
          <w:sz w:val="18"/>
          <w:szCs w:val="18"/>
        </w:rPr>
        <w:t>Bargfrede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Bartl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Holger Bartsch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Birgit Bauer (Arnstadt)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Wolf Bauer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Gerhart Rudolf Baum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Brigitte Baumeister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Kurt Beck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Helmuth Becker (</w:t>
      </w:r>
      <w:proofErr w:type="spellStart"/>
      <w:r w:rsidRPr="00822577">
        <w:rPr>
          <w:rFonts w:eastAsia="TimesNewRomanPS"/>
          <w:sz w:val="18"/>
          <w:szCs w:val="18"/>
        </w:rPr>
        <w:t>Nienberge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Ingrid Becker-</w:t>
      </w:r>
      <w:proofErr w:type="spellStart"/>
      <w:r w:rsidRPr="00822577">
        <w:rPr>
          <w:rFonts w:eastAsia="TimesNewRomanPS"/>
          <w:sz w:val="18"/>
          <w:szCs w:val="18"/>
        </w:rPr>
        <w:t>Inglau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Gabriele Behler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Doris Behrendt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Berthold Beitz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Meinrad Belle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Birgitt Bender (Stuttgart)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Christoph Bender (Erfurt)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Wilhelm Bender (Frankfurt)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Peter </w:t>
      </w:r>
      <w:proofErr w:type="spellStart"/>
      <w:r w:rsidRPr="00822577">
        <w:rPr>
          <w:rFonts w:eastAsia="TimesNewRomanPS"/>
          <w:sz w:val="18"/>
          <w:szCs w:val="18"/>
        </w:rPr>
        <w:t>Bendixen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Berger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Heidi Berger (Essen)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Christine Bergmann</w:t>
      </w:r>
      <w:r w:rsidR="00B35A44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Sabine Bergmann-Pohl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Christoph Bergner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Gottfried Bernrath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Friedhelm Julius </w:t>
      </w:r>
      <w:proofErr w:type="spellStart"/>
      <w:r w:rsidRPr="00822577">
        <w:rPr>
          <w:rFonts w:eastAsia="TimesNewRomanPS"/>
          <w:sz w:val="18"/>
          <w:szCs w:val="18"/>
        </w:rPr>
        <w:t>Beucher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Ole von Beust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Kurt Biedenkopf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Hans-Dirk </w:t>
      </w:r>
      <w:proofErr w:type="spellStart"/>
      <w:r w:rsidRPr="00822577">
        <w:rPr>
          <w:rFonts w:eastAsia="TimesNewRomanPS"/>
          <w:sz w:val="18"/>
          <w:szCs w:val="18"/>
        </w:rPr>
        <w:t>Bierling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Rudolf Bindig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Walburga </w:t>
      </w:r>
      <w:proofErr w:type="spellStart"/>
      <w:r w:rsidRPr="00822577">
        <w:rPr>
          <w:rFonts w:eastAsia="TimesNewRomanPS"/>
          <w:sz w:val="18"/>
          <w:szCs w:val="18"/>
        </w:rPr>
        <w:t>Binniwersi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Sonja </w:t>
      </w:r>
      <w:proofErr w:type="spellStart"/>
      <w:r w:rsidRPr="00822577">
        <w:rPr>
          <w:rFonts w:eastAsia="TimesNewRomanPS"/>
          <w:sz w:val="18"/>
          <w:szCs w:val="18"/>
        </w:rPr>
        <w:t>Bintig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Karl-Heinz </w:t>
      </w:r>
      <w:proofErr w:type="spellStart"/>
      <w:r w:rsidRPr="00822577">
        <w:rPr>
          <w:rFonts w:eastAsia="TimesNewRomanPS"/>
          <w:sz w:val="18"/>
          <w:szCs w:val="18"/>
        </w:rPr>
        <w:t>Binus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Birthler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Frieder Birzele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Sabine Bischoff</w:t>
      </w:r>
    </w:p>
    <w:p w:rsidR="00D576A1" w:rsidRPr="00D576A1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D576A1">
        <w:rPr>
          <w:rFonts w:eastAsia="TimesNewRomanPS"/>
          <w:sz w:val="18"/>
          <w:szCs w:val="18"/>
          <w:lang w:val="en-US"/>
        </w:rPr>
        <w:t xml:space="preserve">Prof. Dr. </w:t>
      </w:r>
      <w:proofErr w:type="spellStart"/>
      <w:r w:rsidRPr="00D576A1">
        <w:rPr>
          <w:rFonts w:eastAsia="TimesNewRomanPS"/>
          <w:sz w:val="18"/>
          <w:szCs w:val="18"/>
          <w:lang w:val="en-US"/>
        </w:rPr>
        <w:t>Lothar</w:t>
      </w:r>
      <w:proofErr w:type="spellEnd"/>
      <w:r w:rsidRPr="00D576A1">
        <w:rPr>
          <w:rFonts w:eastAsia="TimesNewRomanPS"/>
          <w:sz w:val="18"/>
          <w:szCs w:val="18"/>
          <w:lang w:val="en-US"/>
        </w:rPr>
        <w:t xml:space="preserve"> </w:t>
      </w:r>
      <w:proofErr w:type="spellStart"/>
      <w:r w:rsidRPr="00D576A1">
        <w:rPr>
          <w:rFonts w:eastAsia="TimesNewRomanPS"/>
          <w:sz w:val="18"/>
          <w:szCs w:val="18"/>
          <w:lang w:val="en-US"/>
        </w:rPr>
        <w:t>Bisky</w:t>
      </w:r>
      <w:proofErr w:type="spellEnd"/>
    </w:p>
    <w:p w:rsidR="00D576A1" w:rsidRPr="00D576A1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D576A1">
        <w:rPr>
          <w:rFonts w:eastAsia="TimesNewRomanPS"/>
          <w:sz w:val="18"/>
          <w:szCs w:val="18"/>
          <w:lang w:val="en-US"/>
        </w:rPr>
        <w:t xml:space="preserve">Dr. </w:t>
      </w:r>
      <w:proofErr w:type="spellStart"/>
      <w:r w:rsidRPr="00D576A1">
        <w:rPr>
          <w:rFonts w:eastAsia="TimesNewRomanPS"/>
          <w:sz w:val="18"/>
          <w:szCs w:val="18"/>
          <w:lang w:val="en-US"/>
        </w:rPr>
        <w:t>Xaver</w:t>
      </w:r>
      <w:proofErr w:type="spellEnd"/>
      <w:r w:rsidRPr="00D576A1">
        <w:rPr>
          <w:rFonts w:eastAsia="TimesNewRomanPS"/>
          <w:sz w:val="18"/>
          <w:szCs w:val="18"/>
          <w:lang w:val="en-US"/>
        </w:rPr>
        <w:t xml:space="preserve"> </w:t>
      </w:r>
      <w:proofErr w:type="spellStart"/>
      <w:r w:rsidRPr="00D576A1">
        <w:rPr>
          <w:rFonts w:eastAsia="TimesNewRomanPS"/>
          <w:sz w:val="18"/>
          <w:szCs w:val="18"/>
          <w:lang w:val="en-US"/>
        </w:rPr>
        <w:t>Bittl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Hans-Dieter </w:t>
      </w:r>
      <w:proofErr w:type="spellStart"/>
      <w:r w:rsidRPr="00822577">
        <w:rPr>
          <w:rFonts w:eastAsia="TimesNewRomanPS"/>
          <w:sz w:val="18"/>
          <w:szCs w:val="18"/>
        </w:rPr>
        <w:t>Blaese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Petra </w:t>
      </w:r>
      <w:proofErr w:type="spellStart"/>
      <w:r w:rsidRPr="00822577">
        <w:rPr>
          <w:rFonts w:eastAsia="TimesNewRomanPS"/>
          <w:sz w:val="18"/>
          <w:szCs w:val="18"/>
        </w:rPr>
        <w:t>Bläss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822577">
        <w:rPr>
          <w:rFonts w:eastAsia="TimesNewRomanPS"/>
          <w:sz w:val="18"/>
          <w:szCs w:val="18"/>
          <w:lang w:val="en-GB"/>
        </w:rPr>
        <w:t>Prof.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Dr.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Joseph-Theodor Blank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Renate Blank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Iris Blaul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Beate </w:t>
      </w:r>
      <w:proofErr w:type="spellStart"/>
      <w:r w:rsidRPr="00822577">
        <w:rPr>
          <w:rFonts w:eastAsia="TimesNewRomanPS"/>
          <w:sz w:val="18"/>
          <w:szCs w:val="18"/>
        </w:rPr>
        <w:t>Blechinger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Heribert Blens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Peter </w:t>
      </w:r>
      <w:proofErr w:type="spellStart"/>
      <w:r w:rsidRPr="00822577">
        <w:rPr>
          <w:rFonts w:eastAsia="TimesNewRomanPS"/>
          <w:sz w:val="18"/>
          <w:szCs w:val="18"/>
        </w:rPr>
        <w:t>Bleser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Gerhard Bletschacher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Paul </w:t>
      </w:r>
      <w:proofErr w:type="spellStart"/>
      <w:r w:rsidRPr="00822577">
        <w:rPr>
          <w:rFonts w:eastAsia="TimesNewRomanPS"/>
          <w:sz w:val="18"/>
          <w:szCs w:val="18"/>
        </w:rPr>
        <w:t>Bloem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Norbert Blüm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Lieselott Blunck (Uetersen)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Michaela </w:t>
      </w:r>
      <w:proofErr w:type="spellStart"/>
      <w:r w:rsidRPr="00822577">
        <w:rPr>
          <w:rFonts w:eastAsia="TimesNewRomanPS"/>
          <w:sz w:val="18"/>
          <w:szCs w:val="18"/>
        </w:rPr>
        <w:t>Blunk</w:t>
      </w:r>
      <w:proofErr w:type="spellEnd"/>
      <w:r w:rsidRPr="00822577">
        <w:rPr>
          <w:rFonts w:eastAsia="TimesNewRomanPS"/>
          <w:sz w:val="18"/>
          <w:szCs w:val="18"/>
        </w:rPr>
        <w:t xml:space="preserve"> (Lübeck)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Teresa Bock (Viersen)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Thea Bock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Manfred </w:t>
      </w:r>
      <w:proofErr w:type="spellStart"/>
      <w:r w:rsidRPr="00822577">
        <w:rPr>
          <w:rFonts w:eastAsia="TimesNewRomanPS"/>
          <w:sz w:val="18"/>
          <w:szCs w:val="18"/>
        </w:rPr>
        <w:t>Böcker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Brigitte </w:t>
      </w:r>
      <w:proofErr w:type="spellStart"/>
      <w:r w:rsidRPr="00822577">
        <w:rPr>
          <w:rFonts w:eastAsia="TimesNewRomanPS"/>
          <w:sz w:val="18"/>
          <w:szCs w:val="18"/>
        </w:rPr>
        <w:t>Bödeker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Wilfried Böhm (</w:t>
      </w:r>
      <w:proofErr w:type="spellStart"/>
      <w:r w:rsidRPr="00822577">
        <w:rPr>
          <w:rFonts w:eastAsia="TimesNewRomanPS"/>
          <w:sz w:val="18"/>
          <w:szCs w:val="18"/>
        </w:rPr>
        <w:t>Melsungen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Ulrich Böhme (Unna)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Dr. Maria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Böhmer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Wolfgang Böhmer (Wittenberg)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Christoph Böhr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Annemarie Böll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Jacqueline Börner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Arne Börnsen (Ritterhude)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Gert Börnsen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Börnsen (</w:t>
      </w:r>
      <w:proofErr w:type="spellStart"/>
      <w:r w:rsidRPr="00822577">
        <w:rPr>
          <w:rFonts w:eastAsia="TimesNewRomanPS"/>
          <w:sz w:val="18"/>
          <w:szCs w:val="18"/>
        </w:rPr>
        <w:t>Bönstrup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Dietrich H. </w:t>
      </w:r>
      <w:proofErr w:type="spellStart"/>
      <w:r w:rsidRPr="00822577">
        <w:rPr>
          <w:rFonts w:eastAsia="TimesNewRomanPS"/>
          <w:sz w:val="18"/>
          <w:szCs w:val="18"/>
        </w:rPr>
        <w:t>Boesken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Wolfgang Bötsch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Friedrich Bohl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Wilfried </w:t>
      </w:r>
      <w:proofErr w:type="spellStart"/>
      <w:r w:rsidRPr="00822577">
        <w:rPr>
          <w:rFonts w:eastAsia="TimesNewRomanPS"/>
          <w:sz w:val="18"/>
          <w:szCs w:val="18"/>
        </w:rPr>
        <w:t>Bohlsen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Ursula Bolte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Alexander </w:t>
      </w:r>
      <w:proofErr w:type="spellStart"/>
      <w:r w:rsidRPr="00822577">
        <w:rPr>
          <w:rFonts w:eastAsia="TimesNewRomanPS"/>
          <w:sz w:val="18"/>
          <w:szCs w:val="18"/>
        </w:rPr>
        <w:t>Bonde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Peter </w:t>
      </w:r>
      <w:proofErr w:type="spellStart"/>
      <w:r w:rsidRPr="00822577">
        <w:rPr>
          <w:rFonts w:eastAsia="TimesNewRomanPS"/>
          <w:sz w:val="18"/>
          <w:szCs w:val="18"/>
        </w:rPr>
        <w:t>Bonitz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Jochen Borchert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Gernot Born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 xml:space="preserve">Volker </w:t>
      </w:r>
      <w:proofErr w:type="spellStart"/>
      <w:r w:rsidRPr="00822577">
        <w:rPr>
          <w:rFonts w:eastAsia="TimesNewRomanPS"/>
          <w:sz w:val="18"/>
          <w:szCs w:val="18"/>
        </w:rPr>
        <w:t>Bouffier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Klaus </w:t>
      </w:r>
      <w:proofErr w:type="spellStart"/>
      <w:r w:rsidRPr="00822577">
        <w:rPr>
          <w:rFonts w:eastAsia="TimesNewRomanPS"/>
          <w:sz w:val="18"/>
          <w:szCs w:val="18"/>
        </w:rPr>
        <w:t>Brähmig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Anni Brandt-</w:t>
      </w:r>
      <w:proofErr w:type="spellStart"/>
      <w:r w:rsidRPr="00822577">
        <w:rPr>
          <w:rFonts w:eastAsia="TimesNewRomanPS"/>
          <w:sz w:val="18"/>
          <w:szCs w:val="18"/>
        </w:rPr>
        <w:t>Elsweier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Eberhard Brecht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Günther </w:t>
      </w:r>
      <w:proofErr w:type="spellStart"/>
      <w:r w:rsidRPr="00822577">
        <w:rPr>
          <w:rFonts w:eastAsia="TimesNewRomanPS"/>
          <w:sz w:val="18"/>
          <w:szCs w:val="18"/>
        </w:rPr>
        <w:t>Bredehorn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Anita Breithaupt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Christiane Bretz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Paul Breuer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Martin Brick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Ulrich Briefs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Reinhard Briese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Peter Bruch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Monika </w:t>
      </w:r>
      <w:proofErr w:type="spellStart"/>
      <w:r w:rsidRPr="00822577">
        <w:rPr>
          <w:rFonts w:eastAsia="TimesNewRomanPS"/>
          <w:sz w:val="18"/>
          <w:szCs w:val="18"/>
        </w:rPr>
        <w:t>Brudlewsky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Rainer Brüderle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Wilhelm </w:t>
      </w:r>
      <w:proofErr w:type="spellStart"/>
      <w:r w:rsidRPr="00822577">
        <w:rPr>
          <w:rFonts w:eastAsia="TimesNewRomanPS"/>
          <w:sz w:val="18"/>
          <w:szCs w:val="18"/>
        </w:rPr>
        <w:t>Brunkhorst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Anke Brunn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Georg </w:t>
      </w:r>
      <w:proofErr w:type="spellStart"/>
      <w:r w:rsidRPr="00822577">
        <w:rPr>
          <w:rFonts w:eastAsia="TimesNewRomanPS"/>
          <w:sz w:val="18"/>
          <w:szCs w:val="18"/>
        </w:rPr>
        <w:t>Brunnhuber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Ilse Brusis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Ignatz Bubis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Büchler (Hof)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Büchner (Speyer)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Bühler (Bruchsal)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Andreas von Bülow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Hans-Jürgen </w:t>
      </w:r>
      <w:proofErr w:type="spellStart"/>
      <w:r w:rsidRPr="00822577">
        <w:rPr>
          <w:rFonts w:eastAsia="TimesNewRomanPS"/>
          <w:sz w:val="18"/>
          <w:szCs w:val="18"/>
        </w:rPr>
        <w:t>Büssow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Büttner (Ingolstadt)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Hartmut Büttner (Schönebeck)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Heinrich Buhmann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Edelgard Bulmahn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Bettina </w:t>
      </w:r>
      <w:proofErr w:type="spellStart"/>
      <w:r w:rsidRPr="00822577">
        <w:rPr>
          <w:rFonts w:eastAsia="TimesNewRomanPS"/>
          <w:sz w:val="18"/>
          <w:szCs w:val="18"/>
        </w:rPr>
        <w:t>Bundszus</w:t>
      </w:r>
      <w:proofErr w:type="spellEnd"/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Ursula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Burchardt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>Norbert Burger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>Hans Martin Bury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A61A3C">
        <w:rPr>
          <w:rFonts w:eastAsia="TimesNewRomanPS"/>
          <w:sz w:val="18"/>
          <w:szCs w:val="18"/>
          <w:lang w:val="en-US"/>
        </w:rPr>
        <w:t>Dankward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Buwitt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  <w:lang w:val="en-US"/>
        </w:rPr>
      </w:pPr>
      <w:r w:rsidRPr="00A61A3C">
        <w:rPr>
          <w:b/>
          <w:bCs/>
          <w:sz w:val="30"/>
          <w:szCs w:val="30"/>
          <w:lang w:val="en-US"/>
        </w:rPr>
        <w:t>C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Manfred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Carstens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(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Emstek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>)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Peter H.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Carstensen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(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Nordstrand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Marion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Caspers-Merk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Wolf-Michael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Catenhusen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Armin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Clauss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>Joachim Clemens *</w:t>
      </w:r>
    </w:p>
    <w:p w:rsidR="00D576A1" w:rsidRPr="00822577" w:rsidRDefault="0004075C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>
        <w:rPr>
          <w:rFonts w:eastAsia="TimesNewRomanPS"/>
          <w:sz w:val="18"/>
          <w:szCs w:val="18"/>
          <w:lang w:val="en-GB"/>
        </w:rPr>
        <w:t xml:space="preserve">Wolfgang Clement 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Peter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Conradi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A61A3C">
        <w:rPr>
          <w:rFonts w:eastAsia="TimesNewRomanPS"/>
          <w:sz w:val="18"/>
          <w:szCs w:val="18"/>
          <w:lang w:val="en-US"/>
        </w:rPr>
        <w:t>Edda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Contenius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Wilhelm Cordes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Dieter-J. Cronenberg (Arnsberg)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D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Karl-Heinz </w:t>
      </w:r>
      <w:proofErr w:type="spellStart"/>
      <w:r w:rsidRPr="00822577">
        <w:rPr>
          <w:rFonts w:eastAsia="TimesNewRomanPS"/>
          <w:sz w:val="18"/>
          <w:szCs w:val="18"/>
        </w:rPr>
        <w:t>Daehre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Herta Däubler-Gmelin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Wolfgang </w:t>
      </w:r>
      <w:proofErr w:type="spellStart"/>
      <w:r w:rsidRPr="00822577">
        <w:rPr>
          <w:rFonts w:eastAsia="TimesNewRomanPS"/>
          <w:sz w:val="18"/>
          <w:szCs w:val="18"/>
        </w:rPr>
        <w:t>Daffinger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Keyvan </w:t>
      </w:r>
      <w:proofErr w:type="spellStart"/>
      <w:r w:rsidRPr="00822577">
        <w:rPr>
          <w:rFonts w:eastAsia="TimesNewRomanPS"/>
          <w:sz w:val="18"/>
          <w:szCs w:val="18"/>
        </w:rPr>
        <w:t>Dahesch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Eberhard </w:t>
      </w:r>
      <w:proofErr w:type="spellStart"/>
      <w:r w:rsidRPr="00822577">
        <w:rPr>
          <w:rFonts w:eastAsia="TimesNewRomanPS"/>
          <w:sz w:val="18"/>
          <w:szCs w:val="18"/>
        </w:rPr>
        <w:t>Dall‘Asta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Manfred </w:t>
      </w:r>
      <w:proofErr w:type="spellStart"/>
      <w:r w:rsidRPr="00822577">
        <w:rPr>
          <w:rFonts w:eastAsia="TimesNewRomanPS"/>
          <w:sz w:val="18"/>
          <w:szCs w:val="18"/>
        </w:rPr>
        <w:t>Dammeyer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Hans Daniels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Klaus Daubertshäuser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Leo Dautzenberg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Wolfgang </w:t>
      </w:r>
      <w:proofErr w:type="spellStart"/>
      <w:r w:rsidRPr="00822577">
        <w:rPr>
          <w:rFonts w:eastAsia="TimesNewRomanPS"/>
          <w:sz w:val="18"/>
          <w:szCs w:val="18"/>
        </w:rPr>
        <w:t>Dehnel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Friedrich </w:t>
      </w:r>
      <w:proofErr w:type="spellStart"/>
      <w:r w:rsidRPr="00822577">
        <w:rPr>
          <w:rFonts w:eastAsia="TimesNewRomanPS"/>
          <w:sz w:val="18"/>
          <w:szCs w:val="18"/>
        </w:rPr>
        <w:t>Deike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Gertrud </w:t>
      </w:r>
      <w:proofErr w:type="spellStart"/>
      <w:r w:rsidRPr="00822577">
        <w:rPr>
          <w:rFonts w:eastAsia="TimesNewRomanPS"/>
          <w:sz w:val="18"/>
          <w:szCs w:val="18"/>
        </w:rPr>
        <w:t>Dempwolf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Gerhard </w:t>
      </w:r>
      <w:proofErr w:type="spellStart"/>
      <w:r w:rsidRPr="00822577">
        <w:rPr>
          <w:rFonts w:eastAsia="TimesNewRomanPS"/>
          <w:sz w:val="18"/>
          <w:szCs w:val="18"/>
        </w:rPr>
        <w:t>Denef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Diether </w:t>
      </w:r>
      <w:proofErr w:type="spellStart"/>
      <w:r w:rsidRPr="00822577">
        <w:rPr>
          <w:rFonts w:eastAsia="TimesNewRomanPS"/>
          <w:sz w:val="18"/>
          <w:szCs w:val="18"/>
        </w:rPr>
        <w:t>Deneke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Karl-Josef </w:t>
      </w:r>
      <w:proofErr w:type="spellStart"/>
      <w:r w:rsidRPr="00822577">
        <w:rPr>
          <w:rFonts w:eastAsia="TimesNewRomanPS"/>
          <w:sz w:val="18"/>
          <w:szCs w:val="18"/>
        </w:rPr>
        <w:t>Denzer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Karl </w:t>
      </w:r>
      <w:proofErr w:type="spellStart"/>
      <w:r w:rsidRPr="00822577">
        <w:rPr>
          <w:rFonts w:eastAsia="TimesNewRomanPS"/>
          <w:sz w:val="18"/>
          <w:szCs w:val="18"/>
        </w:rPr>
        <w:t>Deres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Albert </w:t>
      </w:r>
      <w:proofErr w:type="spellStart"/>
      <w:r w:rsidRPr="00822577">
        <w:rPr>
          <w:rFonts w:eastAsia="TimesNewRomanPS"/>
          <w:sz w:val="18"/>
          <w:szCs w:val="18"/>
        </w:rPr>
        <w:t>Deß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Ulrich Deuschle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 Hermann </w:t>
      </w:r>
      <w:proofErr w:type="spellStart"/>
      <w:r w:rsidRPr="00822577">
        <w:rPr>
          <w:rFonts w:eastAsia="TimesNewRomanPS"/>
          <w:sz w:val="18"/>
          <w:szCs w:val="18"/>
        </w:rPr>
        <w:t>Dieckvoß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Nils Diederich (Berlin)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Diegel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Stefan </w:t>
      </w:r>
      <w:proofErr w:type="spellStart"/>
      <w:r w:rsidRPr="00822577">
        <w:rPr>
          <w:rFonts w:eastAsia="TimesNewRomanPS"/>
          <w:sz w:val="18"/>
          <w:szCs w:val="18"/>
        </w:rPr>
        <w:t>Diekwisch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Renate Diemers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Eberhard Diepgen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Paul </w:t>
      </w:r>
      <w:proofErr w:type="spellStart"/>
      <w:r w:rsidRPr="00822577">
        <w:rPr>
          <w:rFonts w:eastAsia="TimesNewRomanPS"/>
          <w:sz w:val="18"/>
          <w:szCs w:val="18"/>
        </w:rPr>
        <w:t>Diethei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Diller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Regina van </w:t>
      </w:r>
      <w:proofErr w:type="spellStart"/>
      <w:r w:rsidRPr="00822577">
        <w:rPr>
          <w:rFonts w:eastAsia="TimesNewRomanPS"/>
          <w:sz w:val="18"/>
          <w:szCs w:val="18"/>
        </w:rPr>
        <w:t>Dinther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Marliese Dobberthien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Jürgen </w:t>
      </w:r>
      <w:proofErr w:type="spellStart"/>
      <w:r w:rsidRPr="00822577">
        <w:rPr>
          <w:rFonts w:eastAsia="TimesNewRomanPS"/>
          <w:sz w:val="18"/>
          <w:szCs w:val="18"/>
        </w:rPr>
        <w:t>Doeblin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Werner </w:t>
      </w:r>
      <w:proofErr w:type="spellStart"/>
      <w:r w:rsidRPr="00822577">
        <w:rPr>
          <w:rFonts w:eastAsia="TimesNewRomanPS"/>
          <w:sz w:val="18"/>
          <w:szCs w:val="18"/>
        </w:rPr>
        <w:t>Dörflinger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Axel Doering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Martin </w:t>
      </w:r>
      <w:proofErr w:type="spellStart"/>
      <w:r w:rsidRPr="00822577">
        <w:rPr>
          <w:rFonts w:eastAsia="TimesNewRomanPS"/>
          <w:sz w:val="18"/>
          <w:szCs w:val="18"/>
        </w:rPr>
        <w:t>Döscher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Werner Dollinger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Inge </w:t>
      </w:r>
      <w:proofErr w:type="spellStart"/>
      <w:r w:rsidRPr="00822577">
        <w:rPr>
          <w:rFonts w:eastAsia="TimesNewRomanPS"/>
          <w:sz w:val="18"/>
          <w:szCs w:val="18"/>
        </w:rPr>
        <w:t>Donnepp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Wolfram Dorn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Hansjürgen </w:t>
      </w:r>
      <w:proofErr w:type="spellStart"/>
      <w:r w:rsidRPr="00822577">
        <w:rPr>
          <w:rFonts w:eastAsia="TimesNewRomanPS"/>
          <w:sz w:val="18"/>
          <w:szCs w:val="18"/>
        </w:rPr>
        <w:t>Doss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Alfred Dregger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Rudolf Dreßler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Thea Dückert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Freimut Duve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Sigrid Ebeling-Jeske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Eike Ebert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Jürgen Echternach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Peter Eckardt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Ehlers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Horst Ehmke (Bonn)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Udo Ehrbar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Herbert Ehrenberg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Ludwig Eich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Eichel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Maria Eichhorn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Norbert Eimer (Fürth)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Günther </w:t>
      </w:r>
      <w:proofErr w:type="spellStart"/>
      <w:r w:rsidRPr="00822577">
        <w:rPr>
          <w:rFonts w:eastAsia="TimesNewRomanPS"/>
          <w:sz w:val="18"/>
          <w:szCs w:val="18"/>
        </w:rPr>
        <w:t>Einert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Ernst Eisenmann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Konrad Elmer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Günter </w:t>
      </w:r>
      <w:proofErr w:type="spellStart"/>
      <w:r w:rsidRPr="00822577">
        <w:rPr>
          <w:rFonts w:eastAsia="TimesNewRomanPS"/>
          <w:sz w:val="18"/>
          <w:szCs w:val="18"/>
        </w:rPr>
        <w:t>Elste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A. Engelhard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Walter Engelhardt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Engelmann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Havva Engin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Horst Engstler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Dagmar Enkelmann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Rainer Eppelmann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Erhard Eppler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Mahmut Erdem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Ute </w:t>
      </w:r>
      <w:proofErr w:type="spellStart"/>
      <w:r w:rsidRPr="00822577">
        <w:rPr>
          <w:rFonts w:eastAsia="TimesNewRomanPS"/>
          <w:sz w:val="18"/>
          <w:szCs w:val="18"/>
        </w:rPr>
        <w:t>Erdsiek</w:t>
      </w:r>
      <w:proofErr w:type="spellEnd"/>
      <w:r w:rsidRPr="00822577">
        <w:rPr>
          <w:rFonts w:eastAsia="TimesNewRomanPS"/>
          <w:sz w:val="18"/>
          <w:szCs w:val="18"/>
        </w:rPr>
        <w:t>-Rave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Gernot Erler</w:t>
      </w:r>
      <w:r w:rsidR="0004075C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Erler (Waldbrunn)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Dieter Ernst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Jörg van Essen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Esters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Herbert Ettengruber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Carl </w:t>
      </w:r>
      <w:proofErr w:type="spellStart"/>
      <w:r w:rsidRPr="00822577">
        <w:rPr>
          <w:rFonts w:eastAsia="TimesNewRomanPS"/>
          <w:sz w:val="18"/>
          <w:szCs w:val="18"/>
        </w:rPr>
        <w:t>Ewen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Walter </w:t>
      </w:r>
      <w:proofErr w:type="spellStart"/>
      <w:r w:rsidRPr="00822577">
        <w:rPr>
          <w:rFonts w:eastAsia="TimesNewRomanPS"/>
          <w:sz w:val="18"/>
          <w:szCs w:val="18"/>
        </w:rPr>
        <w:t>Eykmann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Eylmann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Anke </w:t>
      </w:r>
      <w:proofErr w:type="spellStart"/>
      <w:r w:rsidRPr="00822577">
        <w:rPr>
          <w:rFonts w:eastAsia="TimesNewRomanPS"/>
          <w:sz w:val="18"/>
          <w:szCs w:val="18"/>
        </w:rPr>
        <w:t>Eymer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F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Petra </w:t>
      </w:r>
      <w:proofErr w:type="spellStart"/>
      <w:r w:rsidRPr="00822577">
        <w:rPr>
          <w:rFonts w:eastAsia="TimesNewRomanPS"/>
          <w:sz w:val="18"/>
          <w:szCs w:val="18"/>
        </w:rPr>
        <w:t>Faderl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Heino Falcke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Ilse Falk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Kurt </w:t>
      </w:r>
      <w:proofErr w:type="spellStart"/>
      <w:r w:rsidRPr="00822577">
        <w:rPr>
          <w:rFonts w:eastAsia="TimesNewRomanPS"/>
          <w:sz w:val="18"/>
          <w:szCs w:val="18"/>
        </w:rPr>
        <w:t>Faltlhauser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Friedhelm </w:t>
      </w:r>
      <w:proofErr w:type="spellStart"/>
      <w:r w:rsidRPr="00822577">
        <w:rPr>
          <w:rFonts w:eastAsia="TimesNewRomanPS"/>
          <w:sz w:val="18"/>
          <w:szCs w:val="18"/>
        </w:rPr>
        <w:t>Farthmann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Klaus-Dieter Feige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Jochen </w:t>
      </w:r>
      <w:proofErr w:type="spellStart"/>
      <w:r w:rsidRPr="00822577">
        <w:rPr>
          <w:rFonts w:eastAsia="TimesNewRomanPS"/>
          <w:sz w:val="18"/>
          <w:szCs w:val="18"/>
        </w:rPr>
        <w:t>Feilcke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Josef Felder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Olaf Feldmann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Karl H. Fell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Josef Feneberg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Elke Ferner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Rüdiger Fikentscher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Hans Filbinger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Klaus </w:t>
      </w:r>
      <w:proofErr w:type="spellStart"/>
      <w:r w:rsidRPr="00822577">
        <w:rPr>
          <w:rFonts w:eastAsia="TimesNewRomanPS"/>
          <w:sz w:val="18"/>
          <w:szCs w:val="18"/>
        </w:rPr>
        <w:t>Finkelnburg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Anneliese Fischer (Bayreuth)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Birgit Fischer (Bochum)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Dirk Fischer (Hamburg)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Evelin Fischer (</w:t>
      </w:r>
      <w:proofErr w:type="spellStart"/>
      <w:r w:rsidRPr="00822577">
        <w:rPr>
          <w:rFonts w:eastAsia="TimesNewRomanPS"/>
          <w:sz w:val="18"/>
          <w:szCs w:val="18"/>
        </w:rPr>
        <w:t>Gräfenhainichen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Fischer (München)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Joseph Fischer (Wiesbaden)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Klaus-Diedrich Fischer (</w:t>
      </w:r>
      <w:proofErr w:type="spellStart"/>
      <w:r w:rsidRPr="00822577">
        <w:rPr>
          <w:rFonts w:eastAsia="TimesNewRomanPS"/>
          <w:sz w:val="18"/>
          <w:szCs w:val="18"/>
        </w:rPr>
        <w:t>Drispeth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Leni Fischer (Unna)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Lothar Fischer (Homburg)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Ursula Fischer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Steffen Flath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Winfried </w:t>
      </w:r>
      <w:proofErr w:type="spellStart"/>
      <w:r w:rsidRPr="00822577">
        <w:rPr>
          <w:rFonts w:eastAsia="TimesNewRomanPS"/>
          <w:sz w:val="18"/>
          <w:szCs w:val="18"/>
        </w:rPr>
        <w:t>Fockenberg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Heidrun Förster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Hannelore </w:t>
      </w:r>
      <w:proofErr w:type="spellStart"/>
      <w:r w:rsidRPr="00822577">
        <w:rPr>
          <w:rFonts w:eastAsia="TimesNewRomanPS"/>
          <w:sz w:val="18"/>
          <w:szCs w:val="18"/>
        </w:rPr>
        <w:t>Fojut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Gottfried Forck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Norbert </w:t>
      </w:r>
      <w:proofErr w:type="spellStart"/>
      <w:r w:rsidRPr="00822577">
        <w:rPr>
          <w:rFonts w:eastAsia="TimesNewRomanPS"/>
          <w:sz w:val="18"/>
          <w:szCs w:val="18"/>
        </w:rPr>
        <w:t>Formanski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Francke (Hamburg)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Winfried Frank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Franke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Dora Frankemöller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Herbert Frankenhauser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Manfred Freiheit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Frey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Ingeborg Friebe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Paul Friedhoff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Gerhard Friedrich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Friedrich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Rudolf Friedrich (Frankfurt)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Erich G. Fritz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Anke Fuchs (Köln)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Gunda Fuchs (Nürnberg)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Jockel Fuchs (Mainz)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Katrin Fuchs (Verl)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Ruth Fuchs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Hans-Joachim Fuchtel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Meinhard </w:t>
      </w:r>
      <w:proofErr w:type="spellStart"/>
      <w:r w:rsidRPr="00822577">
        <w:rPr>
          <w:rFonts w:eastAsia="TimesNewRomanPS"/>
          <w:sz w:val="18"/>
          <w:szCs w:val="18"/>
        </w:rPr>
        <w:t>Füllner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Annette Fugmann-</w:t>
      </w:r>
      <w:proofErr w:type="spellStart"/>
      <w:r w:rsidRPr="00822577">
        <w:rPr>
          <w:rFonts w:eastAsia="TimesNewRomanPS"/>
          <w:sz w:val="18"/>
          <w:szCs w:val="18"/>
        </w:rPr>
        <w:t>Heesing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Arne Fuhrmann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Rainer Funke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Margret Funke-Schmitt-Rink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Reinhard Furrer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Kurt Alexander </w:t>
      </w:r>
      <w:proofErr w:type="spellStart"/>
      <w:r w:rsidRPr="00822577">
        <w:rPr>
          <w:rFonts w:eastAsia="TimesNewRomanPS"/>
          <w:sz w:val="18"/>
          <w:szCs w:val="18"/>
        </w:rPr>
        <w:t>Gaede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Georg </w:t>
      </w:r>
      <w:proofErr w:type="spellStart"/>
      <w:r w:rsidRPr="00822577">
        <w:rPr>
          <w:rFonts w:eastAsia="TimesNewRomanPS"/>
          <w:sz w:val="18"/>
          <w:szCs w:val="18"/>
        </w:rPr>
        <w:t>Gallus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Jürgen </w:t>
      </w:r>
      <w:proofErr w:type="spellStart"/>
      <w:r w:rsidRPr="00822577">
        <w:rPr>
          <w:rFonts w:eastAsia="TimesNewRomanPS"/>
          <w:sz w:val="18"/>
          <w:szCs w:val="18"/>
        </w:rPr>
        <w:t>Gansäuer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Jörg </w:t>
      </w:r>
      <w:proofErr w:type="spellStart"/>
      <w:r w:rsidRPr="00822577">
        <w:rPr>
          <w:rFonts w:eastAsia="TimesNewRomanPS"/>
          <w:sz w:val="18"/>
          <w:szCs w:val="18"/>
        </w:rPr>
        <w:t>Ganschow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Monika Ganseforth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Norbert Gansel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Johannes Ganz (St. Wendel)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Anne Garbe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Fritz Gautier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Peter Gauweiler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Claudia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Gehlfuß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proofErr w:type="spellStart"/>
      <w:r w:rsidRPr="00822577">
        <w:rPr>
          <w:rFonts w:eastAsia="TimesNewRomanPS"/>
          <w:sz w:val="18"/>
          <w:szCs w:val="18"/>
          <w:lang w:val="it-IT"/>
        </w:rPr>
        <w:t>Michaela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Geiger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Sissy Geiger (Darmstadt)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Jutta </w:t>
      </w:r>
      <w:proofErr w:type="spellStart"/>
      <w:r w:rsidRPr="00822577">
        <w:rPr>
          <w:rFonts w:eastAsia="TimesNewRomanPS"/>
          <w:sz w:val="18"/>
          <w:szCs w:val="18"/>
        </w:rPr>
        <w:t>Geikler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August Geimer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Norbert Geis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Alfred Geisel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Hans Geisler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Heiner Geißler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Wolfgang von Geldern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Hans-Dietrich Genscher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Florian Gerster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Johannes Gerster (Mainz)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Otti Geschka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Erich Josef Geßner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822577">
        <w:rPr>
          <w:rFonts w:eastAsia="TimesNewRomanPS"/>
          <w:sz w:val="18"/>
          <w:szCs w:val="18"/>
        </w:rPr>
        <w:t>Asghedet</w:t>
      </w:r>
      <w:proofErr w:type="spellEnd"/>
      <w:r w:rsidRPr="00822577">
        <w:rPr>
          <w:rFonts w:eastAsia="TimesNewRomanPS"/>
          <w:sz w:val="18"/>
          <w:szCs w:val="18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</w:rPr>
        <w:t>Ghirmazion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Horst </w:t>
      </w:r>
      <w:proofErr w:type="spellStart"/>
      <w:r w:rsidRPr="00822577">
        <w:rPr>
          <w:rFonts w:eastAsia="TimesNewRomanPS"/>
          <w:sz w:val="18"/>
          <w:szCs w:val="18"/>
        </w:rPr>
        <w:t>Gibtner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Konrad </w:t>
      </w:r>
      <w:proofErr w:type="spellStart"/>
      <w:r w:rsidRPr="00822577">
        <w:rPr>
          <w:rFonts w:eastAsia="TimesNewRomanPS"/>
          <w:sz w:val="18"/>
          <w:szCs w:val="18"/>
        </w:rPr>
        <w:t>Gilges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Iris </w:t>
      </w:r>
      <w:proofErr w:type="spellStart"/>
      <w:r w:rsidRPr="00822577">
        <w:rPr>
          <w:rFonts w:eastAsia="TimesNewRomanPS"/>
          <w:sz w:val="18"/>
          <w:szCs w:val="18"/>
        </w:rPr>
        <w:t>Gleicke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Gerhard Glogowski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Michael Glos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Dr. Peter Glotz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Alois Glück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Reinhard Göhner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Georg </w:t>
      </w:r>
      <w:proofErr w:type="spellStart"/>
      <w:r w:rsidRPr="00822577">
        <w:rPr>
          <w:rFonts w:eastAsia="TimesNewRomanPS"/>
          <w:sz w:val="18"/>
          <w:szCs w:val="18"/>
        </w:rPr>
        <w:t>Gölter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Regina Görner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Rose Götte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Martin </w:t>
      </w:r>
      <w:proofErr w:type="spellStart"/>
      <w:r w:rsidRPr="00822577">
        <w:rPr>
          <w:rFonts w:eastAsia="TimesNewRomanPS"/>
          <w:sz w:val="18"/>
          <w:szCs w:val="18"/>
        </w:rPr>
        <w:t>Göttsching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Götz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Wolfgang Götzer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Gaby </w:t>
      </w:r>
      <w:proofErr w:type="spellStart"/>
      <w:r w:rsidRPr="00822577">
        <w:rPr>
          <w:rFonts w:eastAsia="TimesNewRomanPS"/>
          <w:sz w:val="18"/>
          <w:szCs w:val="18"/>
        </w:rPr>
        <w:t>Gorcitza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Verena </w:t>
      </w:r>
      <w:proofErr w:type="spellStart"/>
      <w:r w:rsidRPr="00822577">
        <w:rPr>
          <w:rFonts w:eastAsia="TimesNewRomanPS"/>
          <w:sz w:val="18"/>
          <w:szCs w:val="18"/>
        </w:rPr>
        <w:t>Gotzes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Reinhard Grätz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Barbara Graf (Stuttgart)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Günter Graf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Dietrich Graichen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Franz </w:t>
      </w:r>
      <w:proofErr w:type="spellStart"/>
      <w:r w:rsidRPr="00822577">
        <w:rPr>
          <w:rFonts w:eastAsia="TimesNewRomanPS"/>
          <w:sz w:val="18"/>
          <w:szCs w:val="18"/>
        </w:rPr>
        <w:t>Gratwohl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Norbert Greinacher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Joachim Gres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Ekkehard Gries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Annemarie </w:t>
      </w:r>
      <w:proofErr w:type="spellStart"/>
      <w:r w:rsidRPr="00822577">
        <w:rPr>
          <w:rFonts w:eastAsia="TimesNewRomanPS"/>
          <w:sz w:val="18"/>
          <w:szCs w:val="18"/>
        </w:rPr>
        <w:t>Griesinger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Kurt-Dieter Grill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Margret Grimm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Elisabeth </w:t>
      </w:r>
      <w:proofErr w:type="spellStart"/>
      <w:r w:rsidRPr="00822577">
        <w:rPr>
          <w:rFonts w:eastAsia="TimesNewRomanPS"/>
          <w:sz w:val="18"/>
          <w:szCs w:val="18"/>
        </w:rPr>
        <w:t>Grochtmann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Hermann </w:t>
      </w:r>
      <w:proofErr w:type="spellStart"/>
      <w:r w:rsidRPr="00822577">
        <w:rPr>
          <w:rFonts w:eastAsia="TimesNewRomanPS"/>
          <w:sz w:val="18"/>
          <w:szCs w:val="18"/>
        </w:rPr>
        <w:t>Gröhe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Gröbl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Wolf-Dietrich Großer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Achim Großmann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Claus-Peter </w:t>
      </w:r>
      <w:proofErr w:type="spellStart"/>
      <w:r w:rsidRPr="00822577">
        <w:rPr>
          <w:rFonts w:eastAsia="TimesNewRomanPS"/>
          <w:sz w:val="18"/>
          <w:szCs w:val="18"/>
        </w:rPr>
        <w:t>Grotz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Josef </w:t>
      </w:r>
      <w:proofErr w:type="spellStart"/>
      <w:r w:rsidRPr="00822577">
        <w:rPr>
          <w:rFonts w:eastAsia="TimesNewRomanPS"/>
          <w:sz w:val="18"/>
          <w:szCs w:val="18"/>
        </w:rPr>
        <w:t>Grünbeck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Martin Grüner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Joachim Grünewald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Friedel Grützmacher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Traute Grundmann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Günther (Duisburg)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Joachim Günther (Plauen)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Günther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Karlheinz </w:t>
      </w:r>
      <w:proofErr w:type="spellStart"/>
      <w:r w:rsidRPr="00822577">
        <w:rPr>
          <w:rFonts w:eastAsia="TimesNewRomanPS"/>
          <w:sz w:val="18"/>
          <w:szCs w:val="18"/>
        </w:rPr>
        <w:t>Guttmacher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Gregor Gysi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Karl-Hermann Haack (</w:t>
      </w:r>
      <w:proofErr w:type="spellStart"/>
      <w:r w:rsidRPr="00822577">
        <w:rPr>
          <w:rFonts w:eastAsia="TimesNewRomanPS"/>
          <w:sz w:val="18"/>
          <w:szCs w:val="18"/>
        </w:rPr>
        <w:t>Extertal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Dieter Haak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Gerda-Maria Haas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Hans-Herbert Haase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Heinrich </w:t>
      </w:r>
      <w:proofErr w:type="spellStart"/>
      <w:r w:rsidRPr="00822577">
        <w:rPr>
          <w:rFonts w:eastAsia="TimesNewRomanPS"/>
          <w:sz w:val="18"/>
          <w:szCs w:val="18"/>
        </w:rPr>
        <w:t>Haasis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Martin Habermann (Lübbenau)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Michael Habermann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Jürgen Habermas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Heinz-Dieter Hackel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Hans-Joachim Hacker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Sandra Hackethal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Georg Hackl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Erhard </w:t>
      </w:r>
      <w:proofErr w:type="spellStart"/>
      <w:r w:rsidRPr="00822577">
        <w:rPr>
          <w:rFonts w:eastAsia="TimesNewRomanPS"/>
          <w:sz w:val="18"/>
          <w:szCs w:val="18"/>
        </w:rPr>
        <w:t>Hackler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Hans-Peter Häfner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Dr. Fritz Hähle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Gerlinde Hämmerle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Klaus Hänsch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Häßler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Ingrid Häußler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Karin Hagemann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Hager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Jörg-Uwe Hahn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Roland Hahnemann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Fritz </w:t>
      </w:r>
      <w:proofErr w:type="spellStart"/>
      <w:r w:rsidRPr="00822577">
        <w:rPr>
          <w:rFonts w:eastAsia="TimesNewRomanPS"/>
          <w:sz w:val="18"/>
          <w:szCs w:val="18"/>
        </w:rPr>
        <w:t>Halstenberg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Georg Hamburger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Hildegard Hamm-Brücher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Carl-Detlev Freiherr v. Hammerstein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Marina Hammes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Manfred Eugen Hampel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Winfried Hampel (Berlin)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Christel </w:t>
      </w:r>
      <w:proofErr w:type="spellStart"/>
      <w:r w:rsidRPr="00822577">
        <w:rPr>
          <w:rFonts w:eastAsia="TimesNewRomanPS"/>
          <w:sz w:val="18"/>
          <w:szCs w:val="18"/>
        </w:rPr>
        <w:t>Hanewinckel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Cornelia Hanisch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Dirk Hansen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Heinz Hardt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Christa Harrer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Harries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Liesel Hartenstein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Carola Hartfelder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Hartmann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Gottfried Haschke (</w:t>
      </w:r>
      <w:proofErr w:type="spellStart"/>
      <w:r w:rsidRPr="00822577">
        <w:rPr>
          <w:rFonts w:eastAsia="TimesNewRomanPS"/>
          <w:sz w:val="18"/>
          <w:szCs w:val="18"/>
        </w:rPr>
        <w:t>Großhennersdorf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Udo Haschke (Jena)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Hasenfratz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Gerda Hasselfeldt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Wilfried Hasselmann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Ingomar Hauchler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Rainer Haungs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Hansgeorg Hauser (</w:t>
      </w:r>
      <w:proofErr w:type="spellStart"/>
      <w:r w:rsidRPr="00822577">
        <w:rPr>
          <w:rFonts w:eastAsia="TimesNewRomanPS"/>
          <w:sz w:val="18"/>
          <w:szCs w:val="18"/>
        </w:rPr>
        <w:t>Rednitzhembach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822577">
        <w:rPr>
          <w:rFonts w:eastAsia="TimesNewRomanPS"/>
          <w:sz w:val="18"/>
          <w:szCs w:val="18"/>
        </w:rPr>
        <w:t>Hansheinz</w:t>
      </w:r>
      <w:proofErr w:type="spellEnd"/>
      <w:r w:rsidRPr="00822577">
        <w:rPr>
          <w:rFonts w:eastAsia="TimesNewRomanPS"/>
          <w:sz w:val="18"/>
          <w:szCs w:val="18"/>
        </w:rPr>
        <w:t xml:space="preserve"> Hauser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Otto Hauser (Esslingen)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Helmut Haussmann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Annedore Havemann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Klaus-Jürgen Hedrich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Lothar Hegemann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Hermann Heinemann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Ulrich Heinrich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Manfred Heise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Dieter Heistermann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Renate Hellwig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Dieter Helm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Rita Henke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Bernd Henn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Ottfried Hennig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h.c. Adolf </w:t>
      </w:r>
      <w:proofErr w:type="spellStart"/>
      <w:r w:rsidRPr="00822577">
        <w:rPr>
          <w:rFonts w:eastAsia="TimesNewRomanPS"/>
          <w:sz w:val="18"/>
          <w:szCs w:val="18"/>
        </w:rPr>
        <w:t>Herkenrath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Thomas Hermsdorfer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Albrecht Herold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Norbert Herr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Herrmann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Uwe-Jens Heuer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 xml:space="preserve">Günther </w:t>
      </w:r>
      <w:proofErr w:type="spellStart"/>
      <w:r w:rsidRPr="00822577">
        <w:rPr>
          <w:rFonts w:eastAsia="TimesNewRomanPS"/>
          <w:sz w:val="18"/>
          <w:szCs w:val="18"/>
        </w:rPr>
        <w:t>Heyenn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Edda </w:t>
      </w:r>
      <w:proofErr w:type="spellStart"/>
      <w:r w:rsidRPr="00822577">
        <w:rPr>
          <w:rFonts w:eastAsia="TimesNewRomanPS"/>
          <w:sz w:val="18"/>
          <w:szCs w:val="18"/>
        </w:rPr>
        <w:t>Heymel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Maria Anna </w:t>
      </w:r>
      <w:proofErr w:type="spellStart"/>
      <w:r w:rsidRPr="00822577">
        <w:rPr>
          <w:rFonts w:eastAsia="TimesNewRomanPS"/>
          <w:sz w:val="18"/>
          <w:szCs w:val="18"/>
        </w:rPr>
        <w:t>Hiebing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Günter Hielscher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Karl-Heinz </w:t>
      </w:r>
      <w:proofErr w:type="spellStart"/>
      <w:r w:rsidRPr="00822577">
        <w:rPr>
          <w:rFonts w:eastAsia="TimesNewRomanPS"/>
          <w:sz w:val="18"/>
          <w:szCs w:val="18"/>
        </w:rPr>
        <w:t>Hiersemann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Regine Hildebrandt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Reinhold Hiller (Lübeck)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Stephan Hilsberg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Ernst Hinsken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Hintze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Burkhard Hirsch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Hirzel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Walter </w:t>
      </w:r>
      <w:proofErr w:type="spellStart"/>
      <w:r w:rsidRPr="00822577">
        <w:rPr>
          <w:rFonts w:eastAsia="TimesNewRomanPS"/>
          <w:sz w:val="18"/>
          <w:szCs w:val="18"/>
        </w:rPr>
        <w:t>Hitschler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proofErr w:type="spellStart"/>
      <w:r w:rsidRPr="00822577">
        <w:rPr>
          <w:rFonts w:eastAsia="TimesNewRomanPS"/>
          <w:sz w:val="18"/>
          <w:szCs w:val="18"/>
          <w:lang w:val="it-IT"/>
        </w:rPr>
        <w:t>Bärbel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Höhn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Dr. Barbara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Höll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Reinhard Höppner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Heinz-Adolf </w:t>
      </w:r>
      <w:proofErr w:type="spellStart"/>
      <w:r w:rsidRPr="00822577">
        <w:rPr>
          <w:rFonts w:eastAsia="TimesNewRomanPS"/>
          <w:sz w:val="18"/>
          <w:szCs w:val="18"/>
        </w:rPr>
        <w:t>Hörsken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Joachim Hörster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Magdalene Hoff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Paul </w:t>
      </w:r>
      <w:proofErr w:type="spellStart"/>
      <w:r w:rsidRPr="00822577">
        <w:rPr>
          <w:rFonts w:eastAsia="TimesNewRomanPS"/>
          <w:sz w:val="18"/>
          <w:szCs w:val="18"/>
        </w:rPr>
        <w:t>Hoffacker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Barbara Hoffmann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Monika Hohlmeier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Josef Hollerith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Werner </w:t>
      </w:r>
      <w:proofErr w:type="spellStart"/>
      <w:r w:rsidRPr="00822577">
        <w:rPr>
          <w:rFonts w:eastAsia="TimesNewRomanPS"/>
          <w:sz w:val="18"/>
          <w:szCs w:val="18"/>
        </w:rPr>
        <w:t>Hollwich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Holter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Uwe Holtz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Hartmut Holzapfel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Renate Holznagel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Birgit Homburger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Fritz Hopmeier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Claus Hopp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Erwin Horn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Karl-Heinz Hornhues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Siegfried Hornung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Axel Horstmann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Sigrid </w:t>
      </w:r>
      <w:proofErr w:type="spellStart"/>
      <w:r w:rsidRPr="00822577">
        <w:rPr>
          <w:rFonts w:eastAsia="TimesNewRomanPS"/>
          <w:sz w:val="18"/>
          <w:szCs w:val="18"/>
        </w:rPr>
        <w:t>Hoth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Werner Hoyer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Friedrich-Theodor Hruska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Erwin Huber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Hubert </w:t>
      </w:r>
      <w:proofErr w:type="spellStart"/>
      <w:r w:rsidRPr="00822577">
        <w:rPr>
          <w:rFonts w:eastAsia="TimesNewRomanPS"/>
          <w:sz w:val="18"/>
          <w:szCs w:val="18"/>
        </w:rPr>
        <w:t>Hüppe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Gunter </w:t>
      </w:r>
      <w:proofErr w:type="spellStart"/>
      <w:r w:rsidRPr="00822577">
        <w:rPr>
          <w:rFonts w:eastAsia="TimesNewRomanPS"/>
          <w:sz w:val="18"/>
          <w:szCs w:val="18"/>
        </w:rPr>
        <w:t>Huonker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Prof. Dr. Klaus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Husemann</w:t>
      </w:r>
      <w:proofErr w:type="spellEnd"/>
    </w:p>
    <w:p w:rsidR="00D576A1" w:rsidRPr="00A61A3C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  <w:lang w:val="en-US"/>
        </w:rPr>
      </w:pPr>
      <w:r w:rsidRPr="00A61A3C">
        <w:rPr>
          <w:b/>
          <w:bCs/>
          <w:sz w:val="30"/>
          <w:szCs w:val="30"/>
          <w:lang w:val="en-US"/>
        </w:rPr>
        <w:t>I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A61A3C">
        <w:rPr>
          <w:rFonts w:eastAsia="TimesNewRomanPS"/>
          <w:sz w:val="18"/>
          <w:szCs w:val="18"/>
          <w:lang w:val="en-US"/>
        </w:rPr>
        <w:t>Lothar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Ibrügger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Erich Iltgen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Eike Immel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Ulrich Irmer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Roland Issen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Gabriele </w:t>
      </w:r>
      <w:proofErr w:type="spellStart"/>
      <w:r w:rsidRPr="00822577">
        <w:rPr>
          <w:rFonts w:eastAsia="TimesNewRomanPS"/>
          <w:sz w:val="18"/>
          <w:szCs w:val="18"/>
        </w:rPr>
        <w:t>Iwersen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J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 </w:t>
      </w:r>
      <w:proofErr w:type="spellStart"/>
      <w:r w:rsidRPr="00822577">
        <w:rPr>
          <w:rFonts w:eastAsia="TimesNewRomanPS"/>
          <w:sz w:val="18"/>
          <w:szCs w:val="18"/>
        </w:rPr>
        <w:t>Jaax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Jacoby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Claus Jäger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Renate Jäger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Susanne </w:t>
      </w:r>
      <w:proofErr w:type="spellStart"/>
      <w:r w:rsidRPr="00822577">
        <w:rPr>
          <w:rFonts w:eastAsia="TimesNewRomanPS"/>
          <w:sz w:val="18"/>
          <w:szCs w:val="18"/>
        </w:rPr>
        <w:t>Jaffke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Friedrich-Adolf Jahn (Münster)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Heinz </w:t>
      </w:r>
      <w:proofErr w:type="spellStart"/>
      <w:r w:rsidRPr="00822577">
        <w:rPr>
          <w:rFonts w:eastAsia="TimesNewRomanPS"/>
          <w:sz w:val="18"/>
          <w:szCs w:val="18"/>
        </w:rPr>
        <w:t>Janning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Georg </w:t>
      </w:r>
      <w:proofErr w:type="spellStart"/>
      <w:r w:rsidRPr="00822577">
        <w:rPr>
          <w:rFonts w:eastAsia="TimesNewRomanPS"/>
          <w:sz w:val="18"/>
          <w:szCs w:val="18"/>
        </w:rPr>
        <w:t>Janovsky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822577">
        <w:rPr>
          <w:rFonts w:eastAsia="TimesNewRomanPS"/>
          <w:sz w:val="18"/>
          <w:szCs w:val="18"/>
        </w:rPr>
        <w:t>Fasia</w:t>
      </w:r>
      <w:proofErr w:type="spellEnd"/>
      <w:r w:rsidRPr="00822577">
        <w:rPr>
          <w:rFonts w:eastAsia="TimesNewRomanPS"/>
          <w:sz w:val="18"/>
          <w:szCs w:val="18"/>
        </w:rPr>
        <w:t xml:space="preserve"> Jansen (Oberhausen)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Heinz Jansen (Meppen)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Ilse Janz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Ulrich Janzen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Gotthard Jasper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Horst </w:t>
      </w:r>
      <w:proofErr w:type="spellStart"/>
      <w:r w:rsidRPr="00822577">
        <w:rPr>
          <w:rFonts w:eastAsia="TimesNewRomanPS"/>
          <w:sz w:val="18"/>
          <w:szCs w:val="18"/>
        </w:rPr>
        <w:t>Jaunich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Ulla Jelpke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Karin </w:t>
      </w:r>
      <w:proofErr w:type="spellStart"/>
      <w:r w:rsidRPr="00822577">
        <w:rPr>
          <w:rFonts w:eastAsia="TimesNewRomanPS"/>
          <w:sz w:val="18"/>
          <w:szCs w:val="18"/>
        </w:rPr>
        <w:t>Jeltsch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Uwe Jens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Walter Jens (Tübingen)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Dr.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Dionys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Jobst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Prof. Dr. Dr.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h.c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.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Reimut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Jochimsen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>Dr.-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Ing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. Rainer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Jork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Prof. Dr. Egon Jüttner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Franz Josef Jung (Eltville)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Michael Jung (Limburg)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Volker Jung (Düsseldorf)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Hedda Jungfer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Ulrich </w:t>
      </w:r>
      <w:proofErr w:type="spellStart"/>
      <w:r w:rsidRPr="00822577">
        <w:rPr>
          <w:rFonts w:eastAsia="TimesNewRomanPS"/>
          <w:sz w:val="18"/>
          <w:szCs w:val="18"/>
        </w:rPr>
        <w:t>Junghanns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Jungmann (</w:t>
      </w:r>
      <w:proofErr w:type="spellStart"/>
      <w:r w:rsidRPr="00822577">
        <w:rPr>
          <w:rFonts w:eastAsia="TimesNewRomanPS"/>
          <w:sz w:val="18"/>
          <w:szCs w:val="18"/>
        </w:rPr>
        <w:t>Wittmoldt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Karin Junker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Christian Käs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Harald Kahl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Reinhard Kahl (</w:t>
      </w:r>
      <w:proofErr w:type="spellStart"/>
      <w:r w:rsidRPr="00822577">
        <w:rPr>
          <w:rFonts w:eastAsia="TimesNewRomanPS"/>
          <w:sz w:val="18"/>
          <w:szCs w:val="18"/>
        </w:rPr>
        <w:t>Allendorf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Bartholomäus Kalb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Steffen </w:t>
      </w:r>
      <w:proofErr w:type="spellStart"/>
      <w:r w:rsidRPr="00822577">
        <w:rPr>
          <w:rFonts w:eastAsia="TimesNewRomanPS"/>
          <w:sz w:val="18"/>
          <w:szCs w:val="18"/>
        </w:rPr>
        <w:t>Kampeter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Jerzy Kanal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Dr.-Ing. Dietmar Kansy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Manfred Kanther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Georg Karl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Irmgard </w:t>
      </w:r>
      <w:proofErr w:type="spellStart"/>
      <w:r w:rsidRPr="00822577">
        <w:rPr>
          <w:rFonts w:eastAsia="TimesNewRomanPS"/>
          <w:sz w:val="18"/>
          <w:szCs w:val="18"/>
        </w:rPr>
        <w:t>Karwatzki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Kast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Susanne Kastner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Ernst </w:t>
      </w:r>
      <w:proofErr w:type="spellStart"/>
      <w:r w:rsidRPr="00822577">
        <w:rPr>
          <w:rFonts w:eastAsia="TimesNewRomanPS"/>
          <w:sz w:val="18"/>
          <w:szCs w:val="18"/>
        </w:rPr>
        <w:t>Kastning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Katzer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Volker Kauder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Klaus Keitel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Andrea Keller (Bautzen)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Dietmar Keller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Ilka Keller (</w:t>
      </w:r>
      <w:proofErr w:type="spellStart"/>
      <w:r w:rsidRPr="00822577">
        <w:rPr>
          <w:rFonts w:eastAsia="TimesNewRomanPS"/>
          <w:sz w:val="18"/>
          <w:szCs w:val="18"/>
        </w:rPr>
        <w:t>Swisttal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Keller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Claudia Kemmerich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Hans-Peter Kemper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Hedwig Keppelhoff-Wiechert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Kern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Mahmoud Khalil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Ignaz Kiechle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 xml:space="preserve">Veronika </w:t>
      </w:r>
      <w:proofErr w:type="spellStart"/>
      <w:r w:rsidRPr="00822577">
        <w:rPr>
          <w:rFonts w:eastAsia="TimesNewRomanPS"/>
          <w:sz w:val="18"/>
          <w:szCs w:val="18"/>
        </w:rPr>
        <w:t>Kiekheben</w:t>
      </w:r>
      <w:proofErr w:type="spellEnd"/>
      <w:r w:rsidRPr="00822577">
        <w:rPr>
          <w:rFonts w:eastAsia="TimesNewRomanPS"/>
          <w:sz w:val="18"/>
          <w:szCs w:val="18"/>
        </w:rPr>
        <w:t>-Schmidt-Winterstein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Friedrich-Wilhelm Kiel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Helga Killinger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Klaus Kinkel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Birgit Kipfer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Kirschner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Werner Kirschner (Ilsede)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Werner Kirstein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Kittelmann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Marianne Klappert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Günter Klein (Bremen)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Klein (München)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Detlef Kleinert (Hannover)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Alfons </w:t>
      </w:r>
      <w:proofErr w:type="spellStart"/>
      <w:r w:rsidRPr="00822577">
        <w:rPr>
          <w:rFonts w:eastAsia="TimesNewRomanPS"/>
          <w:sz w:val="18"/>
          <w:szCs w:val="18"/>
        </w:rPr>
        <w:t>Kleinhenz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Karl-Heinz </w:t>
      </w:r>
      <w:proofErr w:type="spellStart"/>
      <w:r w:rsidRPr="00822577">
        <w:rPr>
          <w:rFonts w:eastAsia="TimesNewRomanPS"/>
          <w:sz w:val="18"/>
          <w:szCs w:val="18"/>
        </w:rPr>
        <w:t>Klejdzinski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Siegrun Klemmer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Sabine Klenke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Reinhard Klimmt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Ilse Klingner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Dieter Klink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Ulrich </w:t>
      </w:r>
      <w:proofErr w:type="spellStart"/>
      <w:r w:rsidRPr="00822577">
        <w:rPr>
          <w:rFonts w:eastAsia="TimesNewRomanPS"/>
          <w:sz w:val="18"/>
          <w:szCs w:val="18"/>
        </w:rPr>
        <w:t>Klinkert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Gerda </w:t>
      </w:r>
      <w:proofErr w:type="spellStart"/>
      <w:r w:rsidRPr="00822577">
        <w:rPr>
          <w:rFonts w:eastAsia="TimesNewRomanPS"/>
          <w:sz w:val="18"/>
          <w:szCs w:val="18"/>
        </w:rPr>
        <w:t>Klocke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Hans-Ulrich Klose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Hans-Ulrich Klose (Korschenbroich)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Ekkehard Klug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Hans-Hinrich </w:t>
      </w:r>
      <w:proofErr w:type="spellStart"/>
      <w:r w:rsidRPr="00822577">
        <w:rPr>
          <w:rFonts w:eastAsia="TimesNewRomanPS"/>
          <w:sz w:val="18"/>
          <w:szCs w:val="18"/>
        </w:rPr>
        <w:t>Knaape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Gerhard </w:t>
      </w:r>
      <w:proofErr w:type="spellStart"/>
      <w:r w:rsidRPr="00822577">
        <w:rPr>
          <w:rFonts w:eastAsia="TimesNewRomanPS"/>
          <w:sz w:val="18"/>
          <w:szCs w:val="18"/>
        </w:rPr>
        <w:t>Kneib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Franz-Josef </w:t>
      </w:r>
      <w:proofErr w:type="spellStart"/>
      <w:r w:rsidRPr="00822577">
        <w:rPr>
          <w:rFonts w:eastAsia="TimesNewRomanPS"/>
          <w:sz w:val="18"/>
          <w:szCs w:val="18"/>
        </w:rPr>
        <w:t>Kniola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Herbert Knoblich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Roland Koch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Hans-Ulrich Köhler (Hainspitz)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Johanna Köhler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Volkmar Köhler (Wolfsburg)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Udo </w:t>
      </w:r>
      <w:proofErr w:type="spellStart"/>
      <w:r w:rsidRPr="00822577">
        <w:rPr>
          <w:rFonts w:eastAsia="TimesNewRomanPS"/>
          <w:sz w:val="18"/>
          <w:szCs w:val="18"/>
        </w:rPr>
        <w:t>Köneke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Carmen König (München)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Lothar König (Dobel)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Ingrid Köppe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Fritz Rudolf Körper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822577">
        <w:rPr>
          <w:rFonts w:eastAsia="TimesNewRomanPS"/>
          <w:sz w:val="18"/>
          <w:szCs w:val="18"/>
        </w:rPr>
        <w:t>Gyde</w:t>
      </w:r>
      <w:proofErr w:type="spellEnd"/>
      <w:r w:rsidRPr="00822577">
        <w:rPr>
          <w:rFonts w:eastAsia="TimesNewRomanPS"/>
          <w:sz w:val="18"/>
          <w:szCs w:val="18"/>
        </w:rPr>
        <w:t xml:space="preserve"> Köster (</w:t>
      </w:r>
      <w:proofErr w:type="spellStart"/>
      <w:r w:rsidRPr="00822577">
        <w:rPr>
          <w:rFonts w:eastAsia="TimesNewRomanPS"/>
          <w:sz w:val="18"/>
          <w:szCs w:val="18"/>
        </w:rPr>
        <w:t>Braderup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Helmut Kohl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Eugen Kohlenbach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Bettina Kohlrausch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Roland Kohn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Gabriele Kokott-Weidenfeld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Heinrich L. Kolb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Manfred Kolbe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Regina Kolbe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Walter Kolbow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Rolf </w:t>
      </w:r>
      <w:proofErr w:type="spellStart"/>
      <w:r w:rsidRPr="00822577">
        <w:rPr>
          <w:rFonts w:eastAsia="TimesNewRomanPS"/>
          <w:sz w:val="18"/>
          <w:szCs w:val="18"/>
        </w:rPr>
        <w:t>Koltzsch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Jürgen </w:t>
      </w:r>
      <w:proofErr w:type="spellStart"/>
      <w:r w:rsidRPr="00822577">
        <w:rPr>
          <w:rFonts w:eastAsia="TimesNewRomanPS"/>
          <w:sz w:val="18"/>
          <w:szCs w:val="18"/>
        </w:rPr>
        <w:t>Koppelin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Walter Korn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Eva-Maria </w:t>
      </w:r>
      <w:proofErr w:type="spellStart"/>
      <w:r w:rsidRPr="00822577">
        <w:rPr>
          <w:rFonts w:eastAsia="TimesNewRomanPS"/>
          <w:sz w:val="18"/>
          <w:szCs w:val="18"/>
        </w:rPr>
        <w:t>Kors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Koschnick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Hartmut </w:t>
      </w:r>
      <w:proofErr w:type="spellStart"/>
      <w:r w:rsidRPr="00822577">
        <w:rPr>
          <w:rFonts w:eastAsia="TimesNewRomanPS"/>
          <w:sz w:val="18"/>
          <w:szCs w:val="18"/>
        </w:rPr>
        <w:t>Koschyk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 xml:space="preserve">Thomas </w:t>
      </w:r>
      <w:proofErr w:type="spellStart"/>
      <w:r w:rsidRPr="00822577">
        <w:rPr>
          <w:rFonts w:eastAsia="TimesNewRomanPS"/>
          <w:sz w:val="18"/>
          <w:szCs w:val="18"/>
        </w:rPr>
        <w:t>Kossendey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Bernd Kränzle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Clemens-August Krapp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Rudolf Kraus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Ursula Kraus (Wuppertal)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Günther Krause (</w:t>
      </w:r>
      <w:proofErr w:type="spellStart"/>
      <w:r w:rsidRPr="00822577">
        <w:rPr>
          <w:rFonts w:eastAsia="TimesNewRomanPS"/>
          <w:sz w:val="18"/>
          <w:szCs w:val="18"/>
        </w:rPr>
        <w:t>Börgerende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Joachim Krause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Rudolf Karl Krause (</w:t>
      </w:r>
      <w:proofErr w:type="spellStart"/>
      <w:r w:rsidRPr="00822577">
        <w:rPr>
          <w:rFonts w:eastAsia="TimesNewRomanPS"/>
          <w:sz w:val="18"/>
          <w:szCs w:val="18"/>
        </w:rPr>
        <w:t>Bonese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Krause (Dessau)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Volkmar </w:t>
      </w:r>
      <w:proofErr w:type="spellStart"/>
      <w:r w:rsidRPr="00822577">
        <w:rPr>
          <w:rFonts w:eastAsia="TimesNewRomanPS"/>
          <w:sz w:val="18"/>
          <w:szCs w:val="18"/>
        </w:rPr>
        <w:t>Kretkowski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Dieter Kretschmer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Franz Heinrich Krey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Arnulf </w:t>
      </w:r>
      <w:proofErr w:type="spellStart"/>
      <w:r w:rsidRPr="00822577">
        <w:rPr>
          <w:rFonts w:eastAsia="TimesNewRomanPS"/>
          <w:sz w:val="18"/>
          <w:szCs w:val="18"/>
        </w:rPr>
        <w:t>Kriedner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Heinz-Jürgen Kronberg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Dr.-Ing. Paul Krüger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Rolf Krumsiek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Heinrich Kruse (Bocholt)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Rolf Kruse (Hamburg)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Dr. Werner Krusche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Reiner </w:t>
      </w:r>
      <w:proofErr w:type="spellStart"/>
      <w:r w:rsidRPr="00822577">
        <w:rPr>
          <w:rFonts w:eastAsia="TimesNewRomanPS"/>
          <w:sz w:val="18"/>
          <w:szCs w:val="18"/>
        </w:rPr>
        <w:t>Krziskewitz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Horst </w:t>
      </w:r>
      <w:proofErr w:type="spellStart"/>
      <w:r w:rsidRPr="00822577">
        <w:rPr>
          <w:rFonts w:eastAsia="TimesNewRomanPS"/>
          <w:sz w:val="18"/>
          <w:szCs w:val="18"/>
        </w:rPr>
        <w:t>Kubatschka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Leonhard </w:t>
      </w:r>
      <w:proofErr w:type="spellStart"/>
      <w:r w:rsidRPr="00822577">
        <w:rPr>
          <w:rFonts w:eastAsia="TimesNewRomanPS"/>
          <w:sz w:val="18"/>
          <w:szCs w:val="18"/>
        </w:rPr>
        <w:t>Kuckart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Kudella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Klaus Kübler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Wilhelm Küchler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Lilly Künzel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Josef Kürten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Hinrich Kuessner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Uwe Küster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Eckart </w:t>
      </w:r>
      <w:proofErr w:type="spellStart"/>
      <w:r w:rsidRPr="00822577">
        <w:rPr>
          <w:rFonts w:eastAsia="TimesNewRomanPS"/>
          <w:sz w:val="18"/>
          <w:szCs w:val="18"/>
        </w:rPr>
        <w:t>Kuhlwein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Ursula </w:t>
      </w:r>
      <w:proofErr w:type="spellStart"/>
      <w:r w:rsidRPr="00822577">
        <w:rPr>
          <w:rFonts w:eastAsia="TimesNewRomanPS"/>
          <w:sz w:val="18"/>
          <w:szCs w:val="18"/>
        </w:rPr>
        <w:t>Kulscher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Karl-Heinz </w:t>
      </w:r>
      <w:proofErr w:type="spellStart"/>
      <w:r w:rsidRPr="00822577">
        <w:rPr>
          <w:rFonts w:eastAsia="TimesNewRomanPS"/>
          <w:sz w:val="18"/>
          <w:szCs w:val="18"/>
        </w:rPr>
        <w:t>Kunckel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Kunert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h.c. Reiner Kunze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Kupke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Gerlinde Kuppe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Rolf Kurz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Rolf Kutzmutz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822577">
        <w:rPr>
          <w:rFonts w:eastAsia="TimesNewRomanPS"/>
          <w:sz w:val="18"/>
          <w:szCs w:val="18"/>
        </w:rPr>
        <w:t xml:space="preserve">Dr.-Ing. </w:t>
      </w:r>
      <w:r w:rsidRPr="00822577">
        <w:rPr>
          <w:rFonts w:eastAsia="TimesNewRomanPS"/>
          <w:sz w:val="18"/>
          <w:szCs w:val="18"/>
          <w:lang w:val="fr-FR"/>
        </w:rPr>
        <w:t xml:space="preserve">Karl-Hans </w:t>
      </w:r>
      <w:proofErr w:type="spellStart"/>
      <w:r w:rsidRPr="00822577">
        <w:rPr>
          <w:rFonts w:eastAsia="TimesNewRomanPS"/>
          <w:sz w:val="18"/>
          <w:szCs w:val="18"/>
          <w:lang w:val="fr-FR"/>
        </w:rPr>
        <w:t>Laermann</w:t>
      </w:r>
      <w:proofErr w:type="spellEnd"/>
      <w:r w:rsidRPr="00822577">
        <w:rPr>
          <w:rFonts w:eastAsia="TimesNewRomanPS"/>
          <w:sz w:val="18"/>
          <w:szCs w:val="18"/>
          <w:lang w:val="fr-FR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822577">
        <w:rPr>
          <w:rFonts w:eastAsia="TimesNewRomanPS"/>
          <w:sz w:val="18"/>
          <w:szCs w:val="18"/>
          <w:lang w:val="fr-FR"/>
        </w:rPr>
        <w:t>Oskar Lafontaine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822577">
        <w:rPr>
          <w:rFonts w:eastAsia="TimesNewRomanPS"/>
          <w:sz w:val="18"/>
          <w:szCs w:val="18"/>
          <w:lang w:val="fr-FR"/>
        </w:rPr>
        <w:t xml:space="preserve">Uwe </w:t>
      </w:r>
      <w:proofErr w:type="spellStart"/>
      <w:r w:rsidRPr="00822577">
        <w:rPr>
          <w:rFonts w:eastAsia="TimesNewRomanPS"/>
          <w:sz w:val="18"/>
          <w:szCs w:val="18"/>
          <w:lang w:val="fr-FR"/>
        </w:rPr>
        <w:t>Lambinus</w:t>
      </w:r>
      <w:proofErr w:type="spellEnd"/>
      <w:r w:rsidRPr="00822577">
        <w:rPr>
          <w:rFonts w:eastAsia="TimesNewRomanPS"/>
          <w:sz w:val="18"/>
          <w:szCs w:val="18"/>
          <w:lang w:val="fr-FR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Dr. Otto Graf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Lambsdorff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Karl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Lamers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Norbert Lammert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Helmut Johannes </w:t>
      </w:r>
      <w:proofErr w:type="spellStart"/>
      <w:r w:rsidRPr="00822577">
        <w:rPr>
          <w:rFonts w:eastAsia="TimesNewRomanPS"/>
          <w:sz w:val="18"/>
          <w:szCs w:val="18"/>
        </w:rPr>
        <w:t>Lamp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Katharina Landgraf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Landowsky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Heinz Lanfermann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Brigitte Lange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Werner Langen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Detlev von Larcher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Harald </w:t>
      </w:r>
      <w:proofErr w:type="spellStart"/>
      <w:r w:rsidRPr="00822577">
        <w:rPr>
          <w:rFonts w:eastAsia="TimesNewRomanPS"/>
          <w:sz w:val="18"/>
          <w:szCs w:val="18"/>
        </w:rPr>
        <w:t>Lastovka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Herbert Lattmann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Paul Laufs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Josef Laumann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Hanna-Renate Laurien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Bernhard Lechner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Andrea Lederer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Hinrich Lehmann-Grube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Klaus-Heiner Lehne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Ursula Maria Lehr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Berthold Leibinger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Robert Leidinger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Albert </w:t>
      </w:r>
      <w:proofErr w:type="spellStart"/>
      <w:r w:rsidRPr="00822577">
        <w:rPr>
          <w:rFonts w:eastAsia="TimesNewRomanPS"/>
          <w:sz w:val="18"/>
          <w:szCs w:val="18"/>
        </w:rPr>
        <w:t>Leifert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Inge </w:t>
      </w:r>
      <w:proofErr w:type="spellStart"/>
      <w:r w:rsidRPr="00822577">
        <w:rPr>
          <w:rFonts w:eastAsia="TimesNewRomanPS"/>
          <w:sz w:val="18"/>
          <w:szCs w:val="18"/>
        </w:rPr>
        <w:t>Lemmermann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Stefan </w:t>
      </w:r>
      <w:proofErr w:type="spellStart"/>
      <w:r w:rsidRPr="00822577">
        <w:rPr>
          <w:rFonts w:eastAsia="TimesNewRomanPS"/>
          <w:sz w:val="18"/>
          <w:szCs w:val="18"/>
        </w:rPr>
        <w:t>Lennardt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Lennartz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Christian Lenzer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Elke Leonhard-Schmid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Albrecht Leonhardt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Michael </w:t>
      </w:r>
      <w:proofErr w:type="spellStart"/>
      <w:r w:rsidRPr="00822577">
        <w:rPr>
          <w:rFonts w:eastAsia="TimesNewRomanPS"/>
          <w:sz w:val="18"/>
          <w:szCs w:val="18"/>
        </w:rPr>
        <w:t>Lersow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Sabine Leutheusser-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Schnarrenberger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Immo Lieberoth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Ursula Lietz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Wilhelm </w:t>
      </w:r>
      <w:proofErr w:type="spellStart"/>
      <w:r w:rsidRPr="00822577">
        <w:rPr>
          <w:rFonts w:eastAsia="TimesNewRomanPS"/>
          <w:sz w:val="18"/>
          <w:szCs w:val="18"/>
        </w:rPr>
        <w:t>Lieven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Editha Limbach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Elisabeth Lingner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Walter Link (Diepholz)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Helmut Linssen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Eduard Lintner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Klaus W. Lippold (Offenbach)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Manfred Heinz </w:t>
      </w:r>
      <w:proofErr w:type="spellStart"/>
      <w:r w:rsidRPr="00822577">
        <w:rPr>
          <w:rFonts w:eastAsia="TimesNewRomanPS"/>
          <w:sz w:val="18"/>
          <w:szCs w:val="18"/>
        </w:rPr>
        <w:t>Lischewski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Margaretha Lochner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Ludwig Löffler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Christa </w:t>
      </w:r>
      <w:proofErr w:type="spellStart"/>
      <w:r w:rsidRPr="00822577">
        <w:rPr>
          <w:rFonts w:eastAsia="TimesNewRomanPS"/>
          <w:sz w:val="18"/>
          <w:szCs w:val="18"/>
        </w:rPr>
        <w:t>Lörcher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Sigrun </w:t>
      </w:r>
      <w:proofErr w:type="spellStart"/>
      <w:r w:rsidRPr="00822577">
        <w:rPr>
          <w:rFonts w:eastAsia="TimesNewRomanPS"/>
          <w:sz w:val="18"/>
          <w:szCs w:val="18"/>
        </w:rPr>
        <w:t>Löwisch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Lohmann (Witten)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Lohmann (Lüdenscheid)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Elisabeth </w:t>
      </w:r>
      <w:proofErr w:type="spellStart"/>
      <w:r w:rsidRPr="00822577">
        <w:rPr>
          <w:rFonts w:eastAsia="TimesNewRomanPS"/>
          <w:sz w:val="18"/>
          <w:szCs w:val="18"/>
        </w:rPr>
        <w:t>Losert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Erwin </w:t>
      </w:r>
      <w:proofErr w:type="spellStart"/>
      <w:r w:rsidRPr="00822577">
        <w:rPr>
          <w:rFonts w:eastAsia="TimesNewRomanPS"/>
          <w:sz w:val="18"/>
          <w:szCs w:val="18"/>
        </w:rPr>
        <w:t>Loßmann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Julius Louven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Ortwin </w:t>
      </w:r>
      <w:proofErr w:type="spellStart"/>
      <w:r w:rsidRPr="00822577">
        <w:rPr>
          <w:rFonts w:eastAsia="TimesNewRomanPS"/>
          <w:sz w:val="18"/>
          <w:szCs w:val="18"/>
        </w:rPr>
        <w:t>Lowack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Christine </w:t>
      </w:r>
      <w:proofErr w:type="spellStart"/>
      <w:r w:rsidRPr="00822577">
        <w:rPr>
          <w:rFonts w:eastAsia="TimesNewRomanPS"/>
          <w:sz w:val="18"/>
          <w:szCs w:val="18"/>
        </w:rPr>
        <w:t>Lucyga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Lüder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Helga Lüdtke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Uwe Lühr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Hedwig </w:t>
      </w:r>
      <w:proofErr w:type="spellStart"/>
      <w:r w:rsidRPr="00822577">
        <w:rPr>
          <w:rFonts w:eastAsia="TimesNewRomanPS"/>
          <w:sz w:val="18"/>
          <w:szCs w:val="18"/>
        </w:rPr>
        <w:t>Lülsdorf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Heinrich Lummer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Michael Luther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M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Dieter Maaß (Herne)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Erich Maaß (Wilhelmshaven)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Patricia Alejandra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Maass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Cruzat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822577">
        <w:rPr>
          <w:rFonts w:eastAsia="TimesNewRomanPS"/>
          <w:sz w:val="18"/>
          <w:szCs w:val="18"/>
          <w:lang w:val="en-GB"/>
        </w:rPr>
        <w:t>Prof.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Ursula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Männle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lastRenderedPageBreak/>
        <w:t>Theo Magin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Heinz Dieter </w:t>
      </w:r>
      <w:proofErr w:type="spellStart"/>
      <w:r w:rsidRPr="00822577">
        <w:rPr>
          <w:rFonts w:eastAsia="TimesNewRomanPS"/>
          <w:sz w:val="18"/>
          <w:szCs w:val="18"/>
        </w:rPr>
        <w:t>Mahlberg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Dietrich </w:t>
      </w:r>
      <w:proofErr w:type="spellStart"/>
      <w:r w:rsidRPr="00822577">
        <w:rPr>
          <w:rFonts w:eastAsia="TimesNewRomanPS"/>
          <w:sz w:val="18"/>
          <w:szCs w:val="18"/>
        </w:rPr>
        <w:t>Mahlo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Lothar de Maiziere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Jasna Malkoc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Irmhild Mannsfeld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Claire Marienfeld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Erwin Marschewski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Günter Marten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Wilhelm Martens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Martin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Dorle Marx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Ulrike Mascher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Katja Mast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Christoph </w:t>
      </w:r>
      <w:proofErr w:type="spellStart"/>
      <w:r w:rsidRPr="00822577">
        <w:rPr>
          <w:rFonts w:eastAsia="TimesNewRomanPS"/>
          <w:sz w:val="18"/>
          <w:szCs w:val="18"/>
        </w:rPr>
        <w:t>Matschie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Dietmar </w:t>
      </w:r>
      <w:proofErr w:type="spellStart"/>
      <w:r w:rsidRPr="00822577">
        <w:rPr>
          <w:rFonts w:eastAsia="TimesNewRomanPS"/>
          <w:sz w:val="18"/>
          <w:szCs w:val="18"/>
        </w:rPr>
        <w:t>Matterne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Ingrid Matthäus-Maier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Matthiesen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Heide </w:t>
      </w:r>
      <w:proofErr w:type="spellStart"/>
      <w:r w:rsidRPr="00822577">
        <w:rPr>
          <w:rFonts w:eastAsia="TimesNewRomanPS"/>
          <w:sz w:val="18"/>
          <w:szCs w:val="18"/>
        </w:rPr>
        <w:t>Mattischeck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Ulrich Maurer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Robert Maus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Conny Mayer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Martin Mayer (</w:t>
      </w:r>
      <w:proofErr w:type="spellStart"/>
      <w:r w:rsidRPr="00822577">
        <w:rPr>
          <w:rFonts w:eastAsia="TimesNewRomanPS"/>
          <w:sz w:val="18"/>
          <w:szCs w:val="18"/>
        </w:rPr>
        <w:t>Siegertsbrunn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Markus Meckel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Wolfgang </w:t>
      </w:r>
      <w:proofErr w:type="spellStart"/>
      <w:r w:rsidRPr="00822577">
        <w:rPr>
          <w:rFonts w:eastAsia="TimesNewRomanPS"/>
          <w:sz w:val="18"/>
          <w:szCs w:val="18"/>
        </w:rPr>
        <w:t>Meckelburg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Ulrike Mehl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Meier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Rudolf Horst Meinl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Herbert Meißner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Susanne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Melior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Ural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Memet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Dr. Bruno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Menzel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Angela Merkel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822577">
        <w:rPr>
          <w:rFonts w:eastAsia="TimesNewRomanPS"/>
          <w:sz w:val="18"/>
          <w:szCs w:val="18"/>
        </w:rPr>
        <w:t>Loke</w:t>
      </w:r>
      <w:proofErr w:type="spellEnd"/>
      <w:r w:rsidRPr="00822577">
        <w:rPr>
          <w:rFonts w:eastAsia="TimesNewRomanPS"/>
          <w:sz w:val="18"/>
          <w:szCs w:val="18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</w:rPr>
        <w:t>Mernizka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Franz-Josef Mertens (Bottrop)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Horst Metz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Uwe-Jens Mey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Friedrich Meyer (</w:t>
      </w:r>
      <w:proofErr w:type="spellStart"/>
      <w:r w:rsidRPr="00822577">
        <w:rPr>
          <w:rFonts w:eastAsia="TimesNewRomanPS"/>
          <w:sz w:val="18"/>
          <w:szCs w:val="18"/>
        </w:rPr>
        <w:t>Westerkappeln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Jürgen Meyer (Ulm)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Otto Meyer (</w:t>
      </w:r>
      <w:proofErr w:type="spellStart"/>
      <w:r w:rsidRPr="00822577">
        <w:rPr>
          <w:rFonts w:eastAsia="TimesNewRomanPS"/>
          <w:sz w:val="18"/>
          <w:szCs w:val="18"/>
        </w:rPr>
        <w:t>Schafflund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Laurenz Meyer (Hamm)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Wolfram Meyer (Karlsruhe)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Reinhard Meyer zu </w:t>
      </w:r>
      <w:proofErr w:type="spellStart"/>
      <w:r w:rsidRPr="00822577">
        <w:rPr>
          <w:rFonts w:eastAsia="TimesNewRomanPS"/>
          <w:sz w:val="18"/>
          <w:szCs w:val="18"/>
        </w:rPr>
        <w:t>Bentrup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Gabi Michael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Maria </w:t>
      </w:r>
      <w:proofErr w:type="spellStart"/>
      <w:r w:rsidRPr="00822577">
        <w:rPr>
          <w:rFonts w:eastAsia="TimesNewRomanPS"/>
          <w:sz w:val="18"/>
          <w:szCs w:val="18"/>
        </w:rPr>
        <w:t>Michalk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 </w:t>
      </w:r>
      <w:proofErr w:type="spellStart"/>
      <w:r w:rsidRPr="00822577">
        <w:rPr>
          <w:rFonts w:eastAsia="TimesNewRomanPS"/>
          <w:sz w:val="18"/>
          <w:szCs w:val="18"/>
        </w:rPr>
        <w:t>Michelbach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Meinolf Michels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Ernst Michl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Gottfried Milde (Griesheim)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Milde (Oldenburg)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Klaus Gerhard </w:t>
      </w:r>
      <w:proofErr w:type="spellStart"/>
      <w:r w:rsidRPr="00822577">
        <w:rPr>
          <w:rFonts w:eastAsia="TimesNewRomanPS"/>
          <w:sz w:val="18"/>
          <w:szCs w:val="18"/>
        </w:rPr>
        <w:t>Mildner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Mischnick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Hans Modrow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Renate </w:t>
      </w:r>
      <w:proofErr w:type="spellStart"/>
      <w:r w:rsidRPr="00822577">
        <w:rPr>
          <w:rFonts w:eastAsia="TimesNewRomanPS"/>
          <w:sz w:val="18"/>
          <w:szCs w:val="18"/>
        </w:rPr>
        <w:t>Möhrmann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Jürgen W. Möllemann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Franz-Josef </w:t>
      </w:r>
      <w:proofErr w:type="spellStart"/>
      <w:r w:rsidRPr="00822577">
        <w:rPr>
          <w:rFonts w:eastAsia="TimesNewRomanPS"/>
          <w:sz w:val="18"/>
          <w:szCs w:val="18"/>
        </w:rPr>
        <w:t>Möllenberg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Peter Möller (Gießen)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Franz Möller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Siegfried </w:t>
      </w:r>
      <w:proofErr w:type="spellStart"/>
      <w:r w:rsidRPr="00822577">
        <w:rPr>
          <w:rFonts w:eastAsia="TimesNewRomanPS"/>
          <w:sz w:val="18"/>
          <w:szCs w:val="18"/>
        </w:rPr>
        <w:t>Möslein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Thomas Molnar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Hans-Dieter Moritz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Siegmar Mosdorf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Albrecht Müller (</w:t>
      </w:r>
      <w:proofErr w:type="spellStart"/>
      <w:r w:rsidRPr="00822577">
        <w:rPr>
          <w:rFonts w:eastAsia="TimesNewRomanPS"/>
          <w:sz w:val="18"/>
          <w:szCs w:val="18"/>
        </w:rPr>
        <w:t>Pleisweiler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Alfons Müller (Wesseling)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Christian Müller (Zittau)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Elmar Müller (Kirchheim)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Gottfried Müller (Jena)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Günther Müller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Werner Müller (</w:t>
      </w:r>
      <w:proofErr w:type="spellStart"/>
      <w:r w:rsidRPr="00822577">
        <w:rPr>
          <w:rFonts w:eastAsia="TimesNewRomanPS"/>
          <w:sz w:val="18"/>
          <w:szCs w:val="18"/>
        </w:rPr>
        <w:t>Wadern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Herbert Müller (Memmingen)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Jutta Müller (Völklingen)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Michael Müller (Düsseldorf)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Rudolf Müller (Schweinfurt)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Wolfgang Müller (München)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Franz Müntefering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Nazih </w:t>
      </w:r>
      <w:proofErr w:type="spellStart"/>
      <w:r w:rsidRPr="00822577">
        <w:rPr>
          <w:rFonts w:eastAsia="TimesNewRomanPS"/>
          <w:sz w:val="18"/>
          <w:szCs w:val="18"/>
        </w:rPr>
        <w:t>Musharbash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Manfred Nagler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Hartmut Nassauer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Engelbert Nelle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Franz Neubauer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Friedel Neuber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Christian Neuling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Adolf Neumann (</w:t>
      </w:r>
      <w:proofErr w:type="spellStart"/>
      <w:r w:rsidRPr="00822577">
        <w:rPr>
          <w:rFonts w:eastAsia="TimesNewRomanPS"/>
          <w:sz w:val="18"/>
          <w:szCs w:val="18"/>
        </w:rPr>
        <w:t>Gräfenroda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Bernd Neumann (Bremen)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Gerhard Neumann (Gotha)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Volker Neumann (Bramsche)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Max </w:t>
      </w:r>
      <w:proofErr w:type="spellStart"/>
      <w:r w:rsidRPr="00822577">
        <w:rPr>
          <w:rFonts w:eastAsia="TimesNewRomanPS"/>
          <w:sz w:val="18"/>
          <w:szCs w:val="18"/>
        </w:rPr>
        <w:t>Neumayr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Erhard </w:t>
      </w:r>
      <w:proofErr w:type="spellStart"/>
      <w:r w:rsidRPr="00822577">
        <w:rPr>
          <w:rFonts w:eastAsia="TimesNewRomanPS"/>
          <w:sz w:val="18"/>
          <w:szCs w:val="18"/>
        </w:rPr>
        <w:t>Niedenthal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Edith Niehuis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Rolf Niese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Niggemeier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Johannes Nitsch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Ulrich Nölle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Claudia Nolte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Günther Friedrich Nolting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Günter </w:t>
      </w:r>
      <w:proofErr w:type="spellStart"/>
      <w:r w:rsidRPr="00822577">
        <w:rPr>
          <w:rFonts w:eastAsia="TimesNewRomanPS"/>
          <w:sz w:val="18"/>
          <w:szCs w:val="18"/>
        </w:rPr>
        <w:t>Nooke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O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Doris </w:t>
      </w:r>
      <w:proofErr w:type="spellStart"/>
      <w:r w:rsidRPr="00822577">
        <w:rPr>
          <w:rFonts w:eastAsia="TimesNewRomanPS"/>
          <w:sz w:val="18"/>
          <w:szCs w:val="18"/>
        </w:rPr>
        <w:t>Odendahl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Günter </w:t>
      </w:r>
      <w:proofErr w:type="spellStart"/>
      <w:r w:rsidRPr="00822577">
        <w:rPr>
          <w:rFonts w:eastAsia="TimesNewRomanPS"/>
          <w:sz w:val="18"/>
          <w:szCs w:val="18"/>
        </w:rPr>
        <w:t>Oesinghaus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Günther H. Oettinger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Cem Özdemir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Taifun </w:t>
      </w:r>
      <w:proofErr w:type="spellStart"/>
      <w:r w:rsidRPr="00822577">
        <w:rPr>
          <w:rFonts w:eastAsia="TimesNewRomanPS"/>
          <w:sz w:val="18"/>
          <w:szCs w:val="18"/>
        </w:rPr>
        <w:t>Oezen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Paul Oldenburg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Dr. Rolf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Olderog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Wolfgang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Ontijd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Jan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Oostergetelo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lastRenderedPageBreak/>
        <w:t>Manfred Opel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Maria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Theresia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Opladen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822577">
        <w:rPr>
          <w:rFonts w:eastAsia="TimesNewRomanPS"/>
          <w:sz w:val="18"/>
          <w:szCs w:val="18"/>
          <w:lang w:val="en-GB"/>
        </w:rPr>
        <w:t>Dr.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Rainer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Ortleb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Alois Ortner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Friedhelm Ost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Adolf Ostertag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Heinrich </w:t>
      </w:r>
      <w:proofErr w:type="spellStart"/>
      <w:r w:rsidRPr="00822577">
        <w:rPr>
          <w:rFonts w:eastAsia="TimesNewRomanPS"/>
          <w:sz w:val="18"/>
          <w:szCs w:val="18"/>
        </w:rPr>
        <w:t>Ostrop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Eduard Oswald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822577">
        <w:rPr>
          <w:rFonts w:eastAsia="TimesNewRomanPS"/>
          <w:sz w:val="18"/>
          <w:szCs w:val="18"/>
        </w:rPr>
        <w:t>Hinnerk</w:t>
      </w:r>
      <w:proofErr w:type="spellEnd"/>
      <w:r w:rsidRPr="00822577">
        <w:rPr>
          <w:rFonts w:eastAsia="TimesNewRomanPS"/>
          <w:sz w:val="18"/>
          <w:szCs w:val="18"/>
        </w:rPr>
        <w:t xml:space="preserve"> Ottens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Hans-Joachim Otto (Frankfurt)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>Dr. Helga Otto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>Norbert Otto (Erfurt) *</w:t>
      </w:r>
    </w:p>
    <w:p w:rsidR="00D576A1" w:rsidRPr="00A61A3C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A61A3C">
        <w:rPr>
          <w:b/>
          <w:bCs/>
          <w:sz w:val="30"/>
          <w:szCs w:val="30"/>
        </w:rPr>
        <w:t>P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Detlef </w:t>
      </w:r>
      <w:proofErr w:type="spellStart"/>
      <w:r w:rsidRPr="00A61A3C">
        <w:rPr>
          <w:rFonts w:eastAsia="TimesNewRomanPS"/>
          <w:sz w:val="18"/>
          <w:szCs w:val="18"/>
        </w:rPr>
        <w:t>Paepke</w:t>
      </w:r>
      <w:proofErr w:type="spellEnd"/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Dr. Gerhard </w:t>
      </w:r>
      <w:proofErr w:type="spellStart"/>
      <w:r w:rsidRPr="00A61A3C">
        <w:rPr>
          <w:rFonts w:eastAsia="TimesNewRomanPS"/>
          <w:sz w:val="18"/>
          <w:szCs w:val="18"/>
        </w:rPr>
        <w:t>Päselt</w:t>
      </w:r>
      <w:proofErr w:type="spellEnd"/>
      <w:r w:rsidRPr="00A61A3C">
        <w:rPr>
          <w:rFonts w:eastAsia="TimesNewRomanPS"/>
          <w:sz w:val="18"/>
          <w:szCs w:val="18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Johann </w:t>
      </w:r>
      <w:proofErr w:type="spellStart"/>
      <w:r w:rsidRPr="00A61A3C">
        <w:rPr>
          <w:rFonts w:eastAsia="TimesNewRomanPS"/>
          <w:sz w:val="18"/>
          <w:szCs w:val="18"/>
        </w:rPr>
        <w:t>Paintner</w:t>
      </w:r>
      <w:proofErr w:type="spellEnd"/>
      <w:r w:rsidRPr="00A61A3C">
        <w:rPr>
          <w:rFonts w:eastAsia="TimesNewRomanPS"/>
          <w:sz w:val="18"/>
          <w:szCs w:val="18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Kurt Palis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Gabriele Palme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Ute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Pape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822577">
        <w:rPr>
          <w:rFonts w:eastAsia="TimesNewRomanPS"/>
          <w:sz w:val="18"/>
          <w:szCs w:val="18"/>
          <w:lang w:val="en-GB"/>
        </w:rPr>
        <w:t>Detlef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Parr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Peter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Paterna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Jochen </w:t>
      </w:r>
      <w:proofErr w:type="spellStart"/>
      <w:r w:rsidRPr="00A61A3C">
        <w:rPr>
          <w:rFonts w:eastAsia="TimesNewRomanPS"/>
          <w:sz w:val="18"/>
          <w:szCs w:val="18"/>
        </w:rPr>
        <w:t>Patzschke</w:t>
      </w:r>
      <w:proofErr w:type="spellEnd"/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Gerda-Beatrix Paul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Ruth Paulig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Heinz </w:t>
      </w:r>
      <w:proofErr w:type="spellStart"/>
      <w:r w:rsidRPr="00822577">
        <w:rPr>
          <w:rFonts w:eastAsia="TimesNewRomanPS"/>
          <w:sz w:val="18"/>
          <w:szCs w:val="18"/>
        </w:rPr>
        <w:t>Paus</w:t>
      </w:r>
      <w:proofErr w:type="spellEnd"/>
      <w:r w:rsidRPr="00822577">
        <w:rPr>
          <w:rFonts w:eastAsia="TimesNewRomanPS"/>
          <w:sz w:val="18"/>
          <w:szCs w:val="18"/>
        </w:rPr>
        <w:t xml:space="preserve"> (Detmold)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Marianne </w:t>
      </w:r>
      <w:proofErr w:type="spellStart"/>
      <w:r w:rsidRPr="00822577">
        <w:rPr>
          <w:rFonts w:eastAsia="TimesNewRomanPS"/>
          <w:sz w:val="18"/>
          <w:szCs w:val="18"/>
        </w:rPr>
        <w:t>Paus</w:t>
      </w:r>
      <w:proofErr w:type="spellEnd"/>
      <w:r w:rsidRPr="00822577">
        <w:rPr>
          <w:rFonts w:eastAsia="TimesNewRomanPS"/>
          <w:sz w:val="18"/>
          <w:szCs w:val="18"/>
        </w:rPr>
        <w:t xml:space="preserve"> (Bielefeld)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Rita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Pawelski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Dr. Peter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Paziorek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Charlotte </w:t>
      </w:r>
      <w:proofErr w:type="spellStart"/>
      <w:r w:rsidRPr="00822577">
        <w:rPr>
          <w:rFonts w:eastAsia="TimesNewRomanPS"/>
          <w:sz w:val="18"/>
          <w:szCs w:val="18"/>
        </w:rPr>
        <w:t>Pelka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Willfried Penner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Hartmut </w:t>
      </w:r>
      <w:proofErr w:type="spellStart"/>
      <w:r w:rsidRPr="00822577">
        <w:rPr>
          <w:rFonts w:eastAsia="TimesNewRomanPS"/>
          <w:sz w:val="18"/>
          <w:szCs w:val="18"/>
        </w:rPr>
        <w:t>Perschau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Hans-Wilhelm Pesch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Peter (Kassel)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Eva Peters (St. </w:t>
      </w:r>
      <w:proofErr w:type="spellStart"/>
      <w:r w:rsidRPr="00822577">
        <w:rPr>
          <w:rFonts w:eastAsia="TimesNewRomanPS"/>
          <w:sz w:val="18"/>
          <w:szCs w:val="18"/>
        </w:rPr>
        <w:t>Michaelisdonn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Lisa Peters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Ulrich Petzold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Martin Pfaff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Anton Pfeifer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Angelika Pfeiffer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Gero Pfennig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Friedbert Pflüger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Johannes Pflug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Pföhler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Albert Pfuhl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>Beatrix Philipp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A61A3C">
        <w:rPr>
          <w:rFonts w:eastAsia="TimesNewRomanPS"/>
          <w:sz w:val="18"/>
          <w:szCs w:val="18"/>
          <w:lang w:val="en-US"/>
        </w:rPr>
        <w:t>Ingeborg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Philipp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822577">
        <w:rPr>
          <w:rFonts w:eastAsia="TimesNewRomanPS"/>
          <w:sz w:val="18"/>
          <w:szCs w:val="18"/>
          <w:lang w:val="en-GB"/>
        </w:rPr>
        <w:t>Prof.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Dr.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Eckhart Pick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Wilhelm </w:t>
      </w:r>
      <w:proofErr w:type="spellStart"/>
      <w:r w:rsidRPr="00A61A3C">
        <w:rPr>
          <w:rFonts w:eastAsia="TimesNewRomanPS"/>
          <w:sz w:val="18"/>
          <w:szCs w:val="18"/>
        </w:rPr>
        <w:t>Piecyk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Winfried </w:t>
      </w:r>
      <w:proofErr w:type="spellStart"/>
      <w:r w:rsidRPr="00822577">
        <w:rPr>
          <w:rFonts w:eastAsia="TimesNewRomanPS"/>
          <w:sz w:val="18"/>
          <w:szCs w:val="18"/>
        </w:rPr>
        <w:t>Pinger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Rupert von Plottnitz</w:t>
      </w:r>
    </w:p>
    <w:p w:rsidR="00D576A1" w:rsidRPr="0072217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72217C">
        <w:rPr>
          <w:rFonts w:eastAsia="TimesNewRomanPS"/>
          <w:sz w:val="18"/>
          <w:szCs w:val="18"/>
          <w:lang w:val="en-US"/>
        </w:rPr>
        <w:t>Ronald Pofalla *</w:t>
      </w:r>
    </w:p>
    <w:p w:rsidR="00D576A1" w:rsidRPr="0072217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72217C">
        <w:rPr>
          <w:rFonts w:eastAsia="TimesNewRomanPS"/>
          <w:sz w:val="18"/>
          <w:szCs w:val="18"/>
          <w:lang w:val="en-US"/>
        </w:rPr>
        <w:t>Dr. Eva Pohl</w:t>
      </w:r>
      <w:r w:rsidR="0004075C" w:rsidRPr="0072217C">
        <w:rPr>
          <w:rFonts w:eastAsia="TimesNewRomanPS"/>
          <w:sz w:val="18"/>
          <w:szCs w:val="18"/>
          <w:lang w:val="en-US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Hermann </w:t>
      </w:r>
      <w:proofErr w:type="spellStart"/>
      <w:r w:rsidRPr="00822577">
        <w:rPr>
          <w:rFonts w:eastAsia="TimesNewRomanPS"/>
          <w:sz w:val="18"/>
          <w:szCs w:val="18"/>
        </w:rPr>
        <w:t>Pohler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 xml:space="preserve">Siegfried </w:t>
      </w:r>
      <w:proofErr w:type="spellStart"/>
      <w:r w:rsidRPr="00822577">
        <w:rPr>
          <w:rFonts w:eastAsia="TimesNewRomanPS"/>
          <w:sz w:val="18"/>
          <w:szCs w:val="18"/>
        </w:rPr>
        <w:t>Pommerenke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Gerd Poppe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Peter </w:t>
      </w:r>
      <w:proofErr w:type="spellStart"/>
      <w:r w:rsidRPr="00822577">
        <w:rPr>
          <w:rFonts w:eastAsia="TimesNewRomanPS"/>
          <w:sz w:val="18"/>
          <w:szCs w:val="18"/>
        </w:rPr>
        <w:t>Porsch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Joachim Poß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Diether </w:t>
      </w:r>
      <w:proofErr w:type="spellStart"/>
      <w:r w:rsidRPr="00822577">
        <w:rPr>
          <w:rFonts w:eastAsia="TimesNewRomanPS"/>
          <w:sz w:val="18"/>
          <w:szCs w:val="18"/>
        </w:rPr>
        <w:t>Posser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Bernd </w:t>
      </w:r>
      <w:proofErr w:type="spellStart"/>
      <w:r w:rsidRPr="00822577">
        <w:rPr>
          <w:rFonts w:eastAsia="TimesNewRomanPS"/>
          <w:sz w:val="18"/>
          <w:szCs w:val="18"/>
        </w:rPr>
        <w:t>Poulheim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Rainer </w:t>
      </w:r>
      <w:proofErr w:type="spellStart"/>
      <w:r w:rsidRPr="00822577">
        <w:rPr>
          <w:rFonts w:eastAsia="TimesNewRomanPS"/>
          <w:sz w:val="18"/>
          <w:szCs w:val="18"/>
        </w:rPr>
        <w:t>Prachtl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Dirk </w:t>
      </w:r>
      <w:proofErr w:type="spellStart"/>
      <w:r w:rsidRPr="00822577">
        <w:rPr>
          <w:rFonts w:eastAsia="TimesNewRomanPS"/>
          <w:sz w:val="18"/>
          <w:szCs w:val="18"/>
        </w:rPr>
        <w:t>Praetorius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Fritz Preuss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822577">
        <w:rPr>
          <w:rFonts w:eastAsia="TimesNewRomanPS"/>
          <w:sz w:val="18"/>
          <w:szCs w:val="18"/>
          <w:lang w:val="fr-FR"/>
        </w:rPr>
        <w:t xml:space="preserve">Claudia </w:t>
      </w:r>
      <w:proofErr w:type="spellStart"/>
      <w:r w:rsidRPr="00822577">
        <w:rPr>
          <w:rFonts w:eastAsia="TimesNewRomanPS"/>
          <w:sz w:val="18"/>
          <w:szCs w:val="18"/>
          <w:lang w:val="fr-FR"/>
        </w:rPr>
        <w:t>Preuß-Boehart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822577">
        <w:rPr>
          <w:rFonts w:eastAsia="TimesNewRomanPS"/>
          <w:sz w:val="18"/>
          <w:szCs w:val="18"/>
          <w:lang w:val="fr-FR"/>
        </w:rPr>
        <w:t xml:space="preserve">Rosemarie </w:t>
      </w:r>
      <w:proofErr w:type="spellStart"/>
      <w:r w:rsidRPr="00822577">
        <w:rPr>
          <w:rFonts w:eastAsia="TimesNewRomanPS"/>
          <w:sz w:val="18"/>
          <w:szCs w:val="18"/>
          <w:lang w:val="fr-FR"/>
        </w:rPr>
        <w:t>Priebus</w:t>
      </w:r>
      <w:proofErr w:type="spellEnd"/>
      <w:r w:rsidRPr="00822577">
        <w:rPr>
          <w:rFonts w:eastAsia="TimesNewRomanPS"/>
          <w:sz w:val="18"/>
          <w:szCs w:val="18"/>
          <w:lang w:val="fr-FR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822577">
        <w:rPr>
          <w:rFonts w:eastAsia="TimesNewRomanPS"/>
          <w:sz w:val="18"/>
          <w:szCs w:val="18"/>
          <w:lang w:val="fr-FR"/>
        </w:rPr>
        <w:t>Dr. Albert Probst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Bernd Protzner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Dieter </w:t>
      </w:r>
      <w:proofErr w:type="spellStart"/>
      <w:r w:rsidRPr="00822577">
        <w:rPr>
          <w:rFonts w:eastAsia="TimesNewRomanPS"/>
          <w:sz w:val="18"/>
          <w:szCs w:val="18"/>
        </w:rPr>
        <w:t>Pützhofen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72217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72217C">
        <w:rPr>
          <w:rFonts w:eastAsia="TimesNewRomanPS"/>
          <w:sz w:val="18"/>
          <w:szCs w:val="18"/>
          <w:lang w:val="en-US"/>
        </w:rPr>
        <w:t>Rudolf Purps *</w:t>
      </w:r>
    </w:p>
    <w:p w:rsidR="00D576A1" w:rsidRPr="0072217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72217C">
        <w:rPr>
          <w:rFonts w:eastAsia="TimesNewRomanPS"/>
          <w:sz w:val="18"/>
          <w:szCs w:val="18"/>
          <w:lang w:val="en-US"/>
        </w:rPr>
        <w:t>Heinz Putzrath</w:t>
      </w:r>
    </w:p>
    <w:p w:rsidR="00D576A1" w:rsidRPr="0072217C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  <w:lang w:val="en-US"/>
        </w:rPr>
      </w:pPr>
      <w:r w:rsidRPr="0072217C">
        <w:rPr>
          <w:b/>
          <w:bCs/>
          <w:sz w:val="30"/>
          <w:szCs w:val="30"/>
          <w:lang w:val="en-US"/>
        </w:rPr>
        <w:t>R</w:t>
      </w:r>
    </w:p>
    <w:p w:rsidR="00D576A1" w:rsidRPr="0072217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72217C">
        <w:rPr>
          <w:rFonts w:eastAsia="TimesNewRomanPS"/>
          <w:sz w:val="18"/>
          <w:szCs w:val="18"/>
          <w:lang w:val="en-US"/>
        </w:rPr>
        <w:t>Thomas Rachel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Ludwig-Martin Rade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Karin Radermacher</w:t>
      </w:r>
    </w:p>
    <w:p w:rsidR="00D576A1" w:rsidRPr="0072217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72217C">
        <w:rPr>
          <w:rFonts w:eastAsia="TimesNewRomanPS"/>
          <w:sz w:val="18"/>
          <w:szCs w:val="18"/>
        </w:rPr>
        <w:t>Dr. Manfred Ragati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Susanne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Rahardt-Vahldieck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*</w:t>
      </w:r>
    </w:p>
    <w:p w:rsidR="00D576A1" w:rsidRPr="0072217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72217C">
        <w:rPr>
          <w:rFonts w:eastAsia="TimesNewRomanPS"/>
          <w:sz w:val="18"/>
          <w:szCs w:val="18"/>
          <w:lang w:val="en-US"/>
        </w:rPr>
        <w:t>Hans Raidel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Peter Ramsauer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Rapp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Hermann Rappe (Hildesheim)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Brigitte </w:t>
      </w:r>
      <w:proofErr w:type="spellStart"/>
      <w:r w:rsidRPr="00822577">
        <w:rPr>
          <w:rFonts w:eastAsia="TimesNewRomanPS"/>
          <w:sz w:val="18"/>
          <w:szCs w:val="18"/>
        </w:rPr>
        <w:t>Rasinski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h.c. Johannes Rau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Rolf Rau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Hans-Joachim Rauch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Harald Rauen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Willi Rausch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Marita Rauterkus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Wilhelm </w:t>
      </w:r>
      <w:proofErr w:type="spellStart"/>
      <w:r w:rsidRPr="00822577">
        <w:rPr>
          <w:rFonts w:eastAsia="TimesNewRomanPS"/>
          <w:sz w:val="18"/>
          <w:szCs w:val="18"/>
        </w:rPr>
        <w:t>Rawe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Hans-Joachim Reck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Gerhard </w:t>
      </w:r>
      <w:proofErr w:type="spellStart"/>
      <w:r w:rsidRPr="00822577">
        <w:rPr>
          <w:rFonts w:eastAsia="TimesNewRomanPS"/>
          <w:sz w:val="18"/>
          <w:szCs w:val="18"/>
        </w:rPr>
        <w:t>Reddemann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Otto </w:t>
      </w:r>
      <w:proofErr w:type="spellStart"/>
      <w:r w:rsidRPr="00822577">
        <w:rPr>
          <w:rFonts w:eastAsia="TimesNewRomanPS"/>
          <w:sz w:val="18"/>
          <w:szCs w:val="18"/>
        </w:rPr>
        <w:t>Regenspurger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Eckhardt Rehberg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Steffen Reiche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Andreas Reichel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Reichenbach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Manfred Reimann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Bertold </w:t>
      </w:r>
      <w:proofErr w:type="spellStart"/>
      <w:r w:rsidRPr="00822577">
        <w:rPr>
          <w:rFonts w:eastAsia="TimesNewRomanPS"/>
          <w:sz w:val="18"/>
          <w:szCs w:val="18"/>
        </w:rPr>
        <w:t>Reinartz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Egbert Reinhard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Erika Reinhardt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Gudrun Reinhardt (Siegen)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Werner Remmers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Dieter </w:t>
      </w:r>
      <w:proofErr w:type="spellStart"/>
      <w:r w:rsidRPr="00822577">
        <w:rPr>
          <w:rFonts w:eastAsia="TimesNewRomanPS"/>
          <w:sz w:val="18"/>
          <w:szCs w:val="18"/>
        </w:rPr>
        <w:t>Remppel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Margot von Renesse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h.c. Annemarie Renger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Renate </w:t>
      </w:r>
      <w:proofErr w:type="spellStart"/>
      <w:r w:rsidRPr="00822577">
        <w:rPr>
          <w:rFonts w:eastAsia="TimesNewRomanPS"/>
          <w:sz w:val="18"/>
          <w:szCs w:val="18"/>
        </w:rPr>
        <w:t>Rennebach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Friedhelm Repnik (Rottenburg)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Hans-Peter Repnik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Otto Reschke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Herbert Reul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Peter W. </w:t>
      </w:r>
      <w:proofErr w:type="spellStart"/>
      <w:r w:rsidRPr="00822577">
        <w:rPr>
          <w:rFonts w:eastAsia="TimesNewRomanPS"/>
          <w:sz w:val="18"/>
          <w:szCs w:val="18"/>
        </w:rPr>
        <w:t>Reuschenbach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Bernd Reuter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Hilde </w:t>
      </w:r>
      <w:proofErr w:type="spellStart"/>
      <w:r w:rsidRPr="00822577">
        <w:rPr>
          <w:rFonts w:eastAsia="TimesNewRomanPS"/>
          <w:sz w:val="18"/>
          <w:szCs w:val="18"/>
        </w:rPr>
        <w:t>Ribbe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Manfred Richter (Bremerhaven)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Manfred </w:t>
      </w:r>
      <w:proofErr w:type="spellStart"/>
      <w:r w:rsidRPr="00822577">
        <w:rPr>
          <w:rFonts w:eastAsia="TimesNewRomanPS"/>
          <w:sz w:val="18"/>
          <w:szCs w:val="18"/>
        </w:rPr>
        <w:t>Frhr</w:t>
      </w:r>
      <w:proofErr w:type="spellEnd"/>
      <w:r w:rsidRPr="00822577">
        <w:rPr>
          <w:rFonts w:eastAsia="TimesNewRomanPS"/>
          <w:sz w:val="18"/>
          <w:szCs w:val="18"/>
        </w:rPr>
        <w:t>. von Richthofen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Ilse Ridder-Melchers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Norbert Rieder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Erich Riedl (München)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Klaus </w:t>
      </w:r>
      <w:proofErr w:type="spellStart"/>
      <w:r w:rsidRPr="00822577">
        <w:rPr>
          <w:rFonts w:eastAsia="TimesNewRomanPS"/>
          <w:sz w:val="18"/>
          <w:szCs w:val="18"/>
        </w:rPr>
        <w:t>Riegert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Heinz Riesenhuber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Hermann Rind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Werner </w:t>
      </w:r>
      <w:proofErr w:type="spellStart"/>
      <w:r w:rsidRPr="00822577">
        <w:rPr>
          <w:rFonts w:eastAsia="TimesNewRomanPS"/>
          <w:sz w:val="18"/>
          <w:szCs w:val="18"/>
        </w:rPr>
        <w:t>Ringkamp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Harald Ringstorff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822577">
        <w:rPr>
          <w:rFonts w:eastAsia="TimesNewRomanPS"/>
          <w:sz w:val="18"/>
          <w:szCs w:val="18"/>
          <w:lang w:val="en-GB"/>
        </w:rPr>
        <w:t>Dr.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Berthold Rink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Barbara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Rincke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Winfried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Rippert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Hermann Ritter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Burkhard Ritz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Günter </w:t>
      </w:r>
      <w:proofErr w:type="spellStart"/>
      <w:r w:rsidRPr="00822577">
        <w:rPr>
          <w:rFonts w:eastAsia="TimesNewRomanPS"/>
          <w:sz w:val="18"/>
          <w:szCs w:val="18"/>
        </w:rPr>
        <w:t>Rixe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Rode (</w:t>
      </w:r>
      <w:proofErr w:type="spellStart"/>
      <w:r w:rsidRPr="00822577">
        <w:rPr>
          <w:rFonts w:eastAsia="TimesNewRomanPS"/>
          <w:sz w:val="18"/>
          <w:szCs w:val="18"/>
        </w:rPr>
        <w:t>Wietzen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Klaus Röhl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Rita Röhrl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Röhrs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Hannelore Rönsch (Wiesbaden)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Dr.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Achim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Rohde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Ingrid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Roitzsch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(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Quickborn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>)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Prof.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Eleonore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Romberg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Franz-Xaver </w:t>
      </w:r>
      <w:proofErr w:type="spellStart"/>
      <w:r w:rsidRPr="00822577">
        <w:rPr>
          <w:rFonts w:eastAsia="TimesNewRomanPS"/>
          <w:sz w:val="18"/>
          <w:szCs w:val="18"/>
        </w:rPr>
        <w:t>Romer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Heinrich-Wilhelm </w:t>
      </w:r>
      <w:proofErr w:type="spellStart"/>
      <w:r w:rsidRPr="00822577">
        <w:rPr>
          <w:rFonts w:eastAsia="TimesNewRomanPS"/>
          <w:sz w:val="18"/>
          <w:szCs w:val="18"/>
        </w:rPr>
        <w:t>Ronsöhr</w:t>
      </w:r>
      <w:proofErr w:type="spellEnd"/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Dr. Klaus Rose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Hans Rosner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Kurt </w:t>
      </w:r>
      <w:proofErr w:type="spellStart"/>
      <w:r w:rsidRPr="00A61A3C">
        <w:rPr>
          <w:rFonts w:eastAsia="TimesNewRomanPS"/>
          <w:sz w:val="18"/>
          <w:szCs w:val="18"/>
        </w:rPr>
        <w:t>Rossmanith</w:t>
      </w:r>
      <w:proofErr w:type="spellEnd"/>
      <w:r w:rsidRPr="00A61A3C">
        <w:rPr>
          <w:rFonts w:eastAsia="TimesNewRomanPS"/>
          <w:sz w:val="18"/>
          <w:szCs w:val="18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Dr. Sieghard Rost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Adolf Roth (Gießen)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Helmut Rothemund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Heinz Rother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Helmut </w:t>
      </w:r>
      <w:proofErr w:type="spellStart"/>
      <w:r w:rsidRPr="00822577">
        <w:rPr>
          <w:rFonts w:eastAsia="TimesNewRomanPS"/>
          <w:sz w:val="18"/>
          <w:szCs w:val="18"/>
        </w:rPr>
        <w:t>Rotsch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Jeanette Rott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Christian Ruck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Robert Ruder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Rückert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Volker Rühe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Antonius </w:t>
      </w:r>
      <w:proofErr w:type="spellStart"/>
      <w:r w:rsidRPr="00822577">
        <w:rPr>
          <w:rFonts w:eastAsia="TimesNewRomanPS"/>
          <w:sz w:val="18"/>
          <w:szCs w:val="18"/>
        </w:rPr>
        <w:t>Rüsenberg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Elsbeth Rütten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Jürgen Rüttgers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Markus </w:t>
      </w:r>
      <w:proofErr w:type="spellStart"/>
      <w:r w:rsidRPr="00822577">
        <w:rPr>
          <w:rFonts w:eastAsia="TimesNewRomanPS"/>
          <w:sz w:val="18"/>
          <w:szCs w:val="18"/>
        </w:rPr>
        <w:t>Sackmann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Krista Sager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Detlev Samland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Sauer (Salzgitter)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Roland Sauer (Stuttgart)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Helmut Sauter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Aloys Schaefer</w:t>
      </w:r>
    </w:p>
    <w:p w:rsidR="00D576A1" w:rsidRPr="00822577" w:rsidRDefault="008C4194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>
        <w:rPr>
          <w:rFonts w:eastAsia="TimesNewRomanPS"/>
          <w:sz w:val="18"/>
          <w:szCs w:val="18"/>
        </w:rPr>
        <w:t xml:space="preserve">Harald B. Schäfer (Stuttgart) 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Schäfer (Mainz)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Liesel Schäfer (Ludwigshafen)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Ortrun </w:t>
      </w:r>
      <w:proofErr w:type="spellStart"/>
      <w:r w:rsidRPr="00822577">
        <w:rPr>
          <w:rFonts w:eastAsia="TimesNewRomanPS"/>
          <w:sz w:val="18"/>
          <w:szCs w:val="18"/>
        </w:rPr>
        <w:t>Schätzle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Wolfgang Schäuble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Gudrun Schaich-Walch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Dieter Schanz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Jürgen Scharf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Wilfried Scharnagel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Rudolf Scharping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Günther </w:t>
      </w:r>
      <w:proofErr w:type="spellStart"/>
      <w:r w:rsidRPr="00822577">
        <w:rPr>
          <w:rFonts w:eastAsia="TimesNewRomanPS"/>
          <w:sz w:val="18"/>
          <w:szCs w:val="18"/>
        </w:rPr>
        <w:t>Schartz</w:t>
      </w:r>
      <w:proofErr w:type="spellEnd"/>
      <w:r w:rsidRPr="00822577">
        <w:rPr>
          <w:rFonts w:eastAsia="TimesNewRomanPS"/>
          <w:sz w:val="18"/>
          <w:szCs w:val="18"/>
        </w:rPr>
        <w:t xml:space="preserve"> (Trier)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Hartmut Schauerte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Jürgen </w:t>
      </w:r>
      <w:proofErr w:type="spellStart"/>
      <w:r w:rsidRPr="00822577">
        <w:rPr>
          <w:rFonts w:eastAsia="TimesNewRomanPS"/>
          <w:sz w:val="18"/>
          <w:szCs w:val="18"/>
        </w:rPr>
        <w:t>Schaufuß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Walter Scheel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Hermann Scheer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Beate Scheffler (Bochum)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Siegfried Willy Scheffler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Manfred Schell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Heinz </w:t>
      </w:r>
      <w:proofErr w:type="spellStart"/>
      <w:r w:rsidRPr="00822577">
        <w:rPr>
          <w:rFonts w:eastAsia="TimesNewRomanPS"/>
          <w:sz w:val="18"/>
          <w:szCs w:val="18"/>
        </w:rPr>
        <w:t>Schemken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Christina Schenk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Jürgen Schenk (</w:t>
      </w:r>
      <w:proofErr w:type="spellStart"/>
      <w:r w:rsidRPr="00822577">
        <w:rPr>
          <w:rFonts w:eastAsia="TimesNewRomanPS"/>
          <w:sz w:val="18"/>
          <w:szCs w:val="18"/>
        </w:rPr>
        <w:t>Asendorf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Anja Scherer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Gerhard Scheu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Monika </w:t>
      </w:r>
      <w:proofErr w:type="spellStart"/>
      <w:r w:rsidRPr="00822577">
        <w:rPr>
          <w:rFonts w:eastAsia="TimesNewRomanPS"/>
          <w:sz w:val="18"/>
          <w:szCs w:val="18"/>
        </w:rPr>
        <w:t>Scheufler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Marko Schiemann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Otto Schily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Georg </w:t>
      </w:r>
      <w:proofErr w:type="spellStart"/>
      <w:r w:rsidRPr="00822577">
        <w:rPr>
          <w:rFonts w:eastAsia="TimesNewRomanPS"/>
          <w:sz w:val="18"/>
          <w:szCs w:val="18"/>
        </w:rPr>
        <w:t>Schirmbeck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Rezzo Schlauch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Dietmar Schlee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Irene </w:t>
      </w:r>
      <w:proofErr w:type="spellStart"/>
      <w:r w:rsidRPr="00822577">
        <w:rPr>
          <w:rFonts w:eastAsia="TimesNewRomanPS"/>
          <w:sz w:val="18"/>
          <w:szCs w:val="18"/>
        </w:rPr>
        <w:t>Schlempp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Heinz </w:t>
      </w:r>
      <w:proofErr w:type="spellStart"/>
      <w:r w:rsidRPr="00822577">
        <w:rPr>
          <w:rFonts w:eastAsia="TimesNewRomanPS"/>
          <w:sz w:val="18"/>
          <w:szCs w:val="18"/>
        </w:rPr>
        <w:t>Schleusser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Edda </w:t>
      </w:r>
      <w:proofErr w:type="spellStart"/>
      <w:r w:rsidRPr="00822577">
        <w:rPr>
          <w:rFonts w:eastAsia="TimesNewRomanPS"/>
          <w:sz w:val="18"/>
          <w:szCs w:val="18"/>
        </w:rPr>
        <w:t>Schliepack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Rolf Schlierer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Dieter Schloten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Günter </w:t>
      </w:r>
      <w:proofErr w:type="spellStart"/>
      <w:r w:rsidRPr="00822577">
        <w:rPr>
          <w:rFonts w:eastAsia="TimesNewRomanPS"/>
          <w:sz w:val="18"/>
          <w:szCs w:val="18"/>
        </w:rPr>
        <w:t>Schluckebier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Ulrich Schmalz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Cornelia Schmalz-Jacobsen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Albert Schmid (</w:t>
      </w:r>
      <w:proofErr w:type="spellStart"/>
      <w:r w:rsidRPr="00822577">
        <w:rPr>
          <w:rFonts w:eastAsia="TimesNewRomanPS"/>
          <w:sz w:val="18"/>
          <w:szCs w:val="18"/>
        </w:rPr>
        <w:t>Laaber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Erich Schmid (München)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Rupert Schmid (</w:t>
      </w:r>
      <w:proofErr w:type="spellStart"/>
      <w:r w:rsidRPr="00822577">
        <w:rPr>
          <w:rFonts w:eastAsia="TimesNewRomanPS"/>
          <w:sz w:val="18"/>
          <w:szCs w:val="18"/>
        </w:rPr>
        <w:t>Nittendorf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Bernd Schmidbauer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Schmidbauer (Nürnberg)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Andreas Schmidt (Mülheim)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Arno Schmidt (Dresden)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Christa Schmidt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Christian Schmidt (Fürth)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Schmidt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Dr.-Ing. Joachim Schmidt (Halsbrücke)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Renate Schmidt (Nürnberg)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Trudi Schmidt (</w:t>
      </w:r>
      <w:proofErr w:type="spellStart"/>
      <w:r w:rsidRPr="00822577">
        <w:rPr>
          <w:rFonts w:eastAsia="TimesNewRomanPS"/>
          <w:sz w:val="18"/>
          <w:szCs w:val="18"/>
        </w:rPr>
        <w:t>Spiesen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Ulla Schmidt (Aachen)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Ulrich Schmidt (Wetter)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Wilhelm Schmidt (Salzgitter)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Willi Schmidt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Regina Schmidt-</w:t>
      </w:r>
      <w:proofErr w:type="spellStart"/>
      <w:r w:rsidRPr="00822577">
        <w:rPr>
          <w:rFonts w:eastAsia="TimesNewRomanPS"/>
          <w:sz w:val="18"/>
          <w:szCs w:val="18"/>
        </w:rPr>
        <w:t>Zadel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Jürgen Schmieder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Helma Schmitt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Lilli Schmitt-Fichtner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Peter Schmitz (Baesweiler)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Jürgen </w:t>
      </w:r>
      <w:proofErr w:type="spellStart"/>
      <w:r w:rsidRPr="00822577">
        <w:rPr>
          <w:rFonts w:eastAsia="TimesNewRomanPS"/>
          <w:sz w:val="18"/>
          <w:szCs w:val="18"/>
        </w:rPr>
        <w:t>Schmude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Michael von </w:t>
      </w:r>
      <w:proofErr w:type="spellStart"/>
      <w:r w:rsidRPr="00822577">
        <w:rPr>
          <w:rFonts w:eastAsia="TimesNewRomanPS"/>
          <w:sz w:val="18"/>
          <w:szCs w:val="18"/>
        </w:rPr>
        <w:t>Schmude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Schnabel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Werner </w:t>
      </w:r>
      <w:proofErr w:type="spellStart"/>
      <w:r w:rsidRPr="00822577">
        <w:rPr>
          <w:rFonts w:eastAsia="TimesNewRomanPS"/>
          <w:sz w:val="18"/>
          <w:szCs w:val="18"/>
        </w:rPr>
        <w:t>Schnappauf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Georg Adolf </w:t>
      </w:r>
      <w:proofErr w:type="spellStart"/>
      <w:r w:rsidRPr="00822577">
        <w:rPr>
          <w:rFonts w:eastAsia="TimesNewRomanPS"/>
          <w:sz w:val="18"/>
          <w:szCs w:val="18"/>
        </w:rPr>
        <w:t>Schnarr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Alfred Schneid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Angela Schneider (Chemnitz)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Hellmut Schneider (</w:t>
      </w:r>
      <w:proofErr w:type="spellStart"/>
      <w:r w:rsidRPr="00822577">
        <w:rPr>
          <w:rFonts w:eastAsia="TimesNewRomanPS"/>
          <w:sz w:val="18"/>
          <w:szCs w:val="18"/>
        </w:rPr>
        <w:t>Sibbesee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Ingrid Schneider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Norbert Schneider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Oscar Schneider (Nürnberg)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Heinrich </w:t>
      </w:r>
      <w:proofErr w:type="spellStart"/>
      <w:r w:rsidRPr="00822577">
        <w:rPr>
          <w:rFonts w:eastAsia="TimesNewRomanPS"/>
          <w:sz w:val="18"/>
          <w:szCs w:val="18"/>
        </w:rPr>
        <w:t>Schneier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Emil Schnell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Gerlinde Schnell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Birgit </w:t>
      </w:r>
      <w:proofErr w:type="spellStart"/>
      <w:r w:rsidRPr="00822577">
        <w:rPr>
          <w:rFonts w:eastAsia="TimesNewRomanPS"/>
          <w:sz w:val="18"/>
          <w:szCs w:val="18"/>
        </w:rPr>
        <w:t>Schnieber-Jastram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Christoph </w:t>
      </w:r>
      <w:proofErr w:type="spellStart"/>
      <w:r w:rsidRPr="00822577">
        <w:rPr>
          <w:rFonts w:eastAsia="TimesNewRomanPS"/>
          <w:sz w:val="18"/>
          <w:szCs w:val="18"/>
        </w:rPr>
        <w:t>Schnittler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Herbert Schnoor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Andreas Schockenhoff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Rudolf </w:t>
      </w:r>
      <w:proofErr w:type="spellStart"/>
      <w:r w:rsidRPr="00822577">
        <w:rPr>
          <w:rFonts w:eastAsia="TimesNewRomanPS"/>
          <w:sz w:val="18"/>
          <w:szCs w:val="18"/>
        </w:rPr>
        <w:t>Schöfberger</w:t>
      </w:r>
      <w:proofErr w:type="spellEnd"/>
      <w:r w:rsidR="008C4194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Walter Schöler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Joachim Graf von Schönburg-Glauchau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Gerhard Schöne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Renate Schönebeck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Franz Schönhuber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822577">
        <w:rPr>
          <w:rFonts w:eastAsia="TimesNewRomanPS"/>
          <w:sz w:val="18"/>
          <w:szCs w:val="18"/>
        </w:rPr>
        <w:t>Ventur</w:t>
      </w:r>
      <w:proofErr w:type="spellEnd"/>
      <w:r w:rsidRPr="00822577">
        <w:rPr>
          <w:rFonts w:eastAsia="TimesNewRomanPS"/>
          <w:sz w:val="18"/>
          <w:szCs w:val="18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</w:rPr>
        <w:t>Schöttle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Rupert Scholz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Hermann Schoppe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Reinhard Freiherr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von Schorlemer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Erich Schosser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Peter </w:t>
      </w:r>
      <w:proofErr w:type="spellStart"/>
      <w:r w:rsidRPr="00822577">
        <w:rPr>
          <w:rFonts w:eastAsia="TimesNewRomanPS"/>
          <w:sz w:val="18"/>
          <w:szCs w:val="18"/>
        </w:rPr>
        <w:t>Schowtka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Annemarie </w:t>
      </w:r>
      <w:proofErr w:type="spellStart"/>
      <w:r w:rsidRPr="00822577">
        <w:rPr>
          <w:rFonts w:eastAsia="TimesNewRomanPS"/>
          <w:sz w:val="18"/>
          <w:szCs w:val="18"/>
        </w:rPr>
        <w:t>Schraps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Ottmar Schreiner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Günter Schrempp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Dieter Schröder (Rostock)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Gerhard Schröder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Fritz Schröter (Altenburg)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Gisela Schröter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Karl-Heinz Schröter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Martina Schubert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Gerhard Schüßler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Dietmar Schütz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Elfriede Schütz (Leverkusen)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Otto Schuhmann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Peter Schuler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Schulhoff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Brigitte Schulte (Hameln)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Dr. Dieter Schulte (Schwäbisch Gmünd)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Walter Schultheiß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Volkmar Schultz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Annekatrin Schulz (Ilmenau)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Ingrid Schulze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Gerhard Schulz (Leipzig)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Werner Schulz (Berlin)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Werner Schulz (Hirschau)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Fritz Schumann (</w:t>
      </w:r>
      <w:proofErr w:type="spellStart"/>
      <w:r w:rsidRPr="00822577">
        <w:rPr>
          <w:rFonts w:eastAsia="TimesNewRomanPS"/>
          <w:sz w:val="18"/>
          <w:szCs w:val="18"/>
        </w:rPr>
        <w:t>Kroppenstedt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Friedhelm </w:t>
      </w:r>
      <w:proofErr w:type="spellStart"/>
      <w:r w:rsidRPr="00822577">
        <w:rPr>
          <w:rFonts w:eastAsia="TimesNewRomanPS"/>
          <w:sz w:val="18"/>
          <w:szCs w:val="18"/>
        </w:rPr>
        <w:t>Schuricht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Schuster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R. Werner Schuster (Idstein)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Jörg </w:t>
      </w:r>
      <w:proofErr w:type="spellStart"/>
      <w:r w:rsidRPr="00822577">
        <w:rPr>
          <w:rFonts w:eastAsia="TimesNewRomanPS"/>
          <w:sz w:val="18"/>
          <w:szCs w:val="18"/>
        </w:rPr>
        <w:t>Schwäblein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Albert </w:t>
      </w:r>
      <w:proofErr w:type="spellStart"/>
      <w:r w:rsidRPr="00822577">
        <w:rPr>
          <w:rFonts w:eastAsia="TimesNewRomanPS"/>
          <w:sz w:val="18"/>
          <w:szCs w:val="18"/>
        </w:rPr>
        <w:t>Schwägerl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Irmgard Schwaetzer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Clemens Schwalbe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Ernst </w:t>
      </w:r>
      <w:proofErr w:type="spellStart"/>
      <w:r w:rsidRPr="00822577">
        <w:rPr>
          <w:rFonts w:eastAsia="TimesNewRomanPS"/>
          <w:sz w:val="18"/>
          <w:szCs w:val="18"/>
        </w:rPr>
        <w:t>Schwanhold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Rolf Schwanitz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Gisela Schwarz (Warmbad)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Stefan Schwarz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Renate Schwarze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Christian Schwarz-Schilling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Alexander Graf von Schwerin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Schwier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Hermann Schwörer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Max </w:t>
      </w:r>
      <w:proofErr w:type="spellStart"/>
      <w:r w:rsidRPr="00822577">
        <w:rPr>
          <w:rFonts w:eastAsia="TimesNewRomanPS"/>
          <w:sz w:val="18"/>
          <w:szCs w:val="18"/>
        </w:rPr>
        <w:t>Sedlmeir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Seehofer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Heinrich Seesing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Kurt </w:t>
      </w:r>
      <w:proofErr w:type="spellStart"/>
      <w:r w:rsidRPr="00822577">
        <w:rPr>
          <w:rFonts w:eastAsia="TimesNewRomanPS"/>
          <w:sz w:val="18"/>
          <w:szCs w:val="18"/>
        </w:rPr>
        <w:t>Segner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Marita Sehn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Wilfried Seibel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Bodo </w:t>
      </w:r>
      <w:proofErr w:type="spellStart"/>
      <w:r w:rsidRPr="00822577">
        <w:rPr>
          <w:rFonts w:eastAsia="TimesNewRomanPS"/>
          <w:sz w:val="18"/>
          <w:szCs w:val="18"/>
        </w:rPr>
        <w:t>Seidenthal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Josef Seidl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Ilja Seifert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Peter Seifert (Chemnitz)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Gerhard Seiler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Ursula Seiler-</w:t>
      </w:r>
      <w:proofErr w:type="spellStart"/>
      <w:r w:rsidRPr="00822577">
        <w:rPr>
          <w:rFonts w:eastAsia="TimesNewRomanPS"/>
          <w:sz w:val="18"/>
          <w:szCs w:val="18"/>
        </w:rPr>
        <w:t>Albring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Berndt Seite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Rudolf Seiters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Erwin Seitz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Katja Seizinger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Sigrid Semper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Lisa </w:t>
      </w:r>
      <w:proofErr w:type="spellStart"/>
      <w:r w:rsidRPr="00822577">
        <w:rPr>
          <w:rFonts w:eastAsia="TimesNewRomanPS"/>
          <w:sz w:val="18"/>
          <w:szCs w:val="18"/>
        </w:rPr>
        <w:t>Seuster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Sielaff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Jürgen Sikora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Erika Simm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Heide Simonis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Johannes Singer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Sigrid </w:t>
      </w:r>
      <w:proofErr w:type="spellStart"/>
      <w:r w:rsidRPr="00822577">
        <w:rPr>
          <w:rFonts w:eastAsia="TimesNewRomanPS"/>
          <w:sz w:val="18"/>
          <w:szCs w:val="18"/>
        </w:rPr>
        <w:t>Skarpelis-Sperk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Werner </w:t>
      </w:r>
      <w:proofErr w:type="spellStart"/>
      <w:r w:rsidRPr="00822577">
        <w:rPr>
          <w:rFonts w:eastAsia="TimesNewRomanPS"/>
          <w:sz w:val="18"/>
          <w:szCs w:val="18"/>
        </w:rPr>
        <w:t>Skowron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Hartmut </w:t>
      </w:r>
      <w:proofErr w:type="spellStart"/>
      <w:r w:rsidRPr="00822577">
        <w:rPr>
          <w:rFonts w:eastAsia="TimesNewRomanPS"/>
          <w:sz w:val="18"/>
          <w:szCs w:val="18"/>
        </w:rPr>
        <w:t>Soell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Hermann Otto Solms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Hans-Klaus </w:t>
      </w:r>
      <w:proofErr w:type="spellStart"/>
      <w:r w:rsidRPr="00822577">
        <w:rPr>
          <w:rFonts w:eastAsia="TimesNewRomanPS"/>
          <w:sz w:val="18"/>
          <w:szCs w:val="18"/>
        </w:rPr>
        <w:t>Solterbeck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Sommerfeld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Dr. Cornelie Sonntag-Wolgast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>Ines Lucia Sono Muriel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proofErr w:type="spellStart"/>
      <w:r w:rsidRPr="00822577">
        <w:rPr>
          <w:rFonts w:eastAsia="TimesNewRomanPS"/>
          <w:sz w:val="18"/>
          <w:szCs w:val="18"/>
          <w:lang w:val="it-IT"/>
        </w:rPr>
        <w:t>Wieland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Sorge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proofErr w:type="spellStart"/>
      <w:r w:rsidRPr="00822577">
        <w:rPr>
          <w:rFonts w:eastAsia="TimesNewRomanPS"/>
          <w:sz w:val="18"/>
          <w:szCs w:val="18"/>
          <w:lang w:val="it-IT"/>
        </w:rPr>
        <w:t>Bärbel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Sothmann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Dr. h.c. Lothar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Späth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Dietrich Sperling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Brigitte Speth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Helga Spielberger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Karl-Heinz </w:t>
      </w:r>
      <w:proofErr w:type="spellStart"/>
      <w:r w:rsidRPr="00822577">
        <w:rPr>
          <w:rFonts w:eastAsia="TimesNewRomanPS"/>
          <w:sz w:val="18"/>
          <w:szCs w:val="18"/>
        </w:rPr>
        <w:t>Spilker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Dieter Spöri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Carl-Dieter Spranger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Paul Sprotte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Rudolf Sprung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Angela </w:t>
      </w:r>
      <w:proofErr w:type="spellStart"/>
      <w:r w:rsidRPr="00822577">
        <w:rPr>
          <w:rFonts w:eastAsia="TimesNewRomanPS"/>
          <w:sz w:val="18"/>
          <w:szCs w:val="18"/>
        </w:rPr>
        <w:t>Stachowa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Ditmar Staffelt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Barbara Stamm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Prof. Dr. Jürgen </w:t>
      </w:r>
      <w:proofErr w:type="spellStart"/>
      <w:r w:rsidRPr="00822577">
        <w:rPr>
          <w:rFonts w:eastAsia="TimesNewRomanPS"/>
          <w:sz w:val="18"/>
          <w:szCs w:val="18"/>
        </w:rPr>
        <w:t>Starnick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Starzacher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Ingo </w:t>
      </w:r>
      <w:proofErr w:type="spellStart"/>
      <w:r w:rsidRPr="00822577">
        <w:rPr>
          <w:rFonts w:eastAsia="TimesNewRomanPS"/>
          <w:sz w:val="18"/>
          <w:szCs w:val="18"/>
        </w:rPr>
        <w:t>Stawitz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Werner Steck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Antje-Marie Steen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Ute Steiger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Erwin Stein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Erika Steinbach-Hermann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Heinz-Alfred Steiner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Horst Steinmann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Hans Stercken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Carola Stern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Wolfgang Freiherr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von Stetten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Ludwig Stiegler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Josef Stock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Karl Stockhausen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Edmund Stoiber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Erhard Stollberg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Manfred Stolpe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Gerhard Stoltenberg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Klaus </w:t>
      </w:r>
      <w:proofErr w:type="spellStart"/>
      <w:r w:rsidRPr="00822577">
        <w:rPr>
          <w:rFonts w:eastAsia="TimesNewRomanPS"/>
          <w:sz w:val="18"/>
          <w:szCs w:val="18"/>
        </w:rPr>
        <w:t>Strehl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</w:t>
      </w:r>
      <w:proofErr w:type="spellStart"/>
      <w:r w:rsidRPr="00822577">
        <w:rPr>
          <w:rFonts w:eastAsia="TimesNewRomanPS"/>
          <w:sz w:val="18"/>
          <w:szCs w:val="18"/>
        </w:rPr>
        <w:t>Haidi</w:t>
      </w:r>
      <w:proofErr w:type="spellEnd"/>
      <w:r w:rsidRPr="00822577">
        <w:rPr>
          <w:rFonts w:eastAsia="TimesNewRomanPS"/>
          <w:sz w:val="18"/>
          <w:szCs w:val="18"/>
        </w:rPr>
        <w:t xml:space="preserve"> Streletz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Karl-Ernst </w:t>
      </w:r>
      <w:proofErr w:type="spellStart"/>
      <w:r w:rsidRPr="00822577">
        <w:rPr>
          <w:rFonts w:eastAsia="TimesNewRomanPS"/>
          <w:sz w:val="18"/>
          <w:szCs w:val="18"/>
        </w:rPr>
        <w:t>Strothmann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Hans-Gerd Strube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Peter Struck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h.c. Richard </w:t>
      </w:r>
      <w:proofErr w:type="spellStart"/>
      <w:r w:rsidRPr="00822577">
        <w:rPr>
          <w:rFonts w:eastAsia="TimesNewRomanPS"/>
          <w:sz w:val="18"/>
          <w:szCs w:val="18"/>
        </w:rPr>
        <w:t>Stücklen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Michael </w:t>
      </w:r>
      <w:proofErr w:type="spellStart"/>
      <w:r w:rsidRPr="00822577">
        <w:rPr>
          <w:rFonts w:eastAsia="TimesNewRomanPS"/>
          <w:sz w:val="18"/>
          <w:szCs w:val="18"/>
        </w:rPr>
        <w:t>Stübgen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Prof. Dr. Rita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Süssmuth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822577">
        <w:rPr>
          <w:rFonts w:eastAsia="TimesNewRomanPS"/>
          <w:sz w:val="18"/>
          <w:szCs w:val="18"/>
          <w:lang w:val="en-GB"/>
        </w:rPr>
        <w:t>Egon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Susset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Dorothea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Szwed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  <w:lang w:val="en-GB"/>
        </w:rPr>
      </w:pPr>
      <w:r w:rsidRPr="00822577">
        <w:rPr>
          <w:b/>
          <w:bCs/>
          <w:sz w:val="30"/>
          <w:szCs w:val="30"/>
          <w:lang w:val="en-GB"/>
        </w:rPr>
        <w:t>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Joachim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Tappe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Cornelia von </w:t>
      </w:r>
      <w:proofErr w:type="spellStart"/>
      <w:r w:rsidRPr="00822577">
        <w:rPr>
          <w:rFonts w:eastAsia="TimesNewRomanPS"/>
          <w:sz w:val="18"/>
          <w:szCs w:val="18"/>
        </w:rPr>
        <w:t>Teichman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Margitta </w:t>
      </w:r>
      <w:proofErr w:type="spellStart"/>
      <w:r w:rsidRPr="00822577">
        <w:rPr>
          <w:rFonts w:eastAsia="TimesNewRomanPS"/>
          <w:sz w:val="18"/>
          <w:szCs w:val="18"/>
        </w:rPr>
        <w:t>Terborg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Gerd </w:t>
      </w:r>
      <w:proofErr w:type="spellStart"/>
      <w:r w:rsidRPr="00822577">
        <w:rPr>
          <w:rFonts w:eastAsia="TimesNewRomanPS"/>
          <w:sz w:val="18"/>
          <w:szCs w:val="18"/>
        </w:rPr>
        <w:t>Teßmer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Gottfried Teubner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Erwin Teufel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Bärbel Tewes-</w:t>
      </w:r>
      <w:proofErr w:type="spellStart"/>
      <w:r w:rsidRPr="00822577">
        <w:rPr>
          <w:rFonts w:eastAsia="TimesNewRomanPS"/>
          <w:sz w:val="18"/>
          <w:szCs w:val="18"/>
        </w:rPr>
        <w:t>Heiseke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Gerald Thalheim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Ernst </w:t>
      </w:r>
      <w:proofErr w:type="spellStart"/>
      <w:r w:rsidRPr="00822577">
        <w:rPr>
          <w:rFonts w:eastAsia="TimesNewRomanPS"/>
          <w:sz w:val="18"/>
          <w:szCs w:val="18"/>
        </w:rPr>
        <w:t>Theilen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Melanie Theisen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Carl-Ludwig Thiele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Thierse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Christa Thoben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Dieter Thomae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Marianne Thomann-Stahl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Antje Tietz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Ferdi Tillmann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Jürgen Timm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Uta Titze-Stecher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Beate </w:t>
      </w:r>
      <w:proofErr w:type="spellStart"/>
      <w:r w:rsidRPr="00822577">
        <w:rPr>
          <w:rFonts w:eastAsia="TimesNewRomanPS"/>
          <w:sz w:val="18"/>
          <w:szCs w:val="18"/>
        </w:rPr>
        <w:t>Tönsing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Klaus Töpfer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Hans Günther </w:t>
      </w:r>
      <w:proofErr w:type="spellStart"/>
      <w:r w:rsidRPr="00A61A3C">
        <w:rPr>
          <w:rFonts w:eastAsia="TimesNewRomanPS"/>
          <w:sz w:val="18"/>
          <w:szCs w:val="18"/>
        </w:rPr>
        <w:t>Toetemeyer</w:t>
      </w:r>
      <w:proofErr w:type="spellEnd"/>
      <w:r w:rsidRPr="00A61A3C">
        <w:rPr>
          <w:rFonts w:eastAsia="TimesNewRomanPS"/>
          <w:sz w:val="18"/>
          <w:szCs w:val="18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Hans </w:t>
      </w:r>
      <w:proofErr w:type="spellStart"/>
      <w:r w:rsidRPr="00A61A3C">
        <w:rPr>
          <w:rFonts w:eastAsia="TimesNewRomanPS"/>
          <w:sz w:val="18"/>
          <w:szCs w:val="18"/>
        </w:rPr>
        <w:t>Tränkle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Horst </w:t>
      </w:r>
      <w:proofErr w:type="spellStart"/>
      <w:r w:rsidRPr="00822577">
        <w:rPr>
          <w:rFonts w:eastAsia="TimesNewRomanPS"/>
          <w:sz w:val="18"/>
          <w:szCs w:val="18"/>
        </w:rPr>
        <w:t>Trageiser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Reinhold </w:t>
      </w:r>
      <w:proofErr w:type="spellStart"/>
      <w:r w:rsidRPr="00822577">
        <w:rPr>
          <w:rFonts w:eastAsia="TimesNewRomanPS"/>
          <w:sz w:val="18"/>
          <w:szCs w:val="18"/>
        </w:rPr>
        <w:t>Trinius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Gottfried Tröger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Ingrid </w:t>
      </w:r>
      <w:proofErr w:type="spellStart"/>
      <w:r w:rsidRPr="00822577">
        <w:rPr>
          <w:rFonts w:eastAsia="TimesNewRomanPS"/>
          <w:sz w:val="18"/>
          <w:szCs w:val="18"/>
        </w:rPr>
        <w:t>Tschirch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Jürgen Türk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Jörg </w:t>
      </w:r>
      <w:proofErr w:type="spellStart"/>
      <w:r w:rsidRPr="00822577">
        <w:rPr>
          <w:rFonts w:eastAsia="TimesNewRomanPS"/>
          <w:sz w:val="18"/>
          <w:szCs w:val="18"/>
        </w:rPr>
        <w:t>Twenhöven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U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Klaus-Dieter </w:t>
      </w:r>
      <w:proofErr w:type="spellStart"/>
      <w:r w:rsidRPr="00822577">
        <w:rPr>
          <w:rFonts w:eastAsia="TimesNewRomanPS"/>
          <w:sz w:val="18"/>
          <w:szCs w:val="18"/>
        </w:rPr>
        <w:t>Uelhoff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Horst </w:t>
      </w:r>
      <w:proofErr w:type="spellStart"/>
      <w:r w:rsidRPr="00822577">
        <w:rPr>
          <w:rFonts w:eastAsia="TimesNewRomanPS"/>
          <w:sz w:val="18"/>
          <w:szCs w:val="18"/>
        </w:rPr>
        <w:t>Uhlemann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Eckhard </w:t>
      </w:r>
      <w:proofErr w:type="spellStart"/>
      <w:r w:rsidRPr="00822577">
        <w:rPr>
          <w:rFonts w:eastAsia="TimesNewRomanPS"/>
          <w:sz w:val="18"/>
          <w:szCs w:val="18"/>
        </w:rPr>
        <w:t>Uhlenberg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Gunnar Uldall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Günter Ullmann (Greiz)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Wolfgang Ullmann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Brigitte Unger-</w:t>
      </w:r>
      <w:proofErr w:type="spellStart"/>
      <w:r w:rsidRPr="00822577">
        <w:rPr>
          <w:rFonts w:eastAsia="TimesNewRomanPS"/>
          <w:sz w:val="18"/>
          <w:szCs w:val="18"/>
        </w:rPr>
        <w:t>Soyka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Hans-Eberhard </w:t>
      </w:r>
      <w:proofErr w:type="spellStart"/>
      <w:r w:rsidRPr="00822577">
        <w:rPr>
          <w:rFonts w:eastAsia="TimesNewRomanPS"/>
          <w:sz w:val="18"/>
          <w:szCs w:val="18"/>
        </w:rPr>
        <w:t>Urbaniak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V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Inge </w:t>
      </w:r>
      <w:proofErr w:type="spellStart"/>
      <w:r w:rsidRPr="00822577">
        <w:rPr>
          <w:rFonts w:eastAsia="TimesNewRomanPS"/>
          <w:sz w:val="18"/>
          <w:szCs w:val="18"/>
        </w:rPr>
        <w:t>Veite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Siegfried Vergin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Günter Verheugen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Rainer Verhoeven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Roswitha </w:t>
      </w:r>
      <w:proofErr w:type="spellStart"/>
      <w:r w:rsidRPr="00822577">
        <w:rPr>
          <w:rFonts w:eastAsia="TimesNewRomanPS"/>
          <w:sz w:val="18"/>
          <w:szCs w:val="18"/>
        </w:rPr>
        <w:t>Verhülsdonk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Michael Vesper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Astrid </w:t>
      </w:r>
      <w:proofErr w:type="spellStart"/>
      <w:r w:rsidRPr="00822577">
        <w:rPr>
          <w:rFonts w:eastAsia="TimesNewRomanPS"/>
          <w:sz w:val="18"/>
          <w:szCs w:val="18"/>
        </w:rPr>
        <w:t>Vockert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Völz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Bernhard Vogel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Friedrich Vogel (Ennepetal)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Hans-Jochen Vogel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Irmgard Vogelsang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Vogt (Düren)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Hans-Peter Voigt (Northeim)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Karsten D. Voigt (Frankfurt)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Heinz Peter Volkert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Lisa Vollmer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Angelika </w:t>
      </w:r>
      <w:proofErr w:type="spellStart"/>
      <w:r w:rsidRPr="00822577">
        <w:rPr>
          <w:rFonts w:eastAsia="TimesNewRomanPS"/>
          <w:sz w:val="18"/>
          <w:szCs w:val="18"/>
        </w:rPr>
        <w:t>Volquartz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Ruprecht Vondran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Dr. Wilhelm Vorndran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 </w:t>
      </w:r>
      <w:proofErr w:type="spellStart"/>
      <w:r w:rsidRPr="00822577">
        <w:rPr>
          <w:rFonts w:eastAsia="TimesNewRomanPS"/>
          <w:sz w:val="18"/>
          <w:szCs w:val="18"/>
        </w:rPr>
        <w:t>Vorpeil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Kläre Vorreiter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Henning Voscherau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Josef </w:t>
      </w:r>
      <w:proofErr w:type="spellStart"/>
      <w:r w:rsidRPr="00822577">
        <w:rPr>
          <w:rFonts w:eastAsia="TimesNewRomanPS"/>
          <w:sz w:val="18"/>
          <w:szCs w:val="18"/>
        </w:rPr>
        <w:t>Vosen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Christa Vossschulte</w:t>
      </w:r>
    </w:p>
    <w:p w:rsidR="00D576A1" w:rsidRPr="00822577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22577">
        <w:rPr>
          <w:b/>
          <w:bCs/>
          <w:sz w:val="30"/>
          <w:szCs w:val="30"/>
        </w:rPr>
        <w:t>W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Horst Waffenschmidt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</w:t>
      </w:r>
      <w:proofErr w:type="spellStart"/>
      <w:r w:rsidRPr="00822577">
        <w:rPr>
          <w:rFonts w:eastAsia="TimesNewRomanPS"/>
          <w:sz w:val="18"/>
          <w:szCs w:val="18"/>
        </w:rPr>
        <w:t>Christean</w:t>
      </w:r>
      <w:proofErr w:type="spellEnd"/>
      <w:r w:rsidRPr="00822577">
        <w:rPr>
          <w:rFonts w:eastAsia="TimesNewRomanPS"/>
          <w:sz w:val="18"/>
          <w:szCs w:val="18"/>
        </w:rPr>
        <w:t xml:space="preserve"> Wagner (</w:t>
      </w:r>
      <w:proofErr w:type="spellStart"/>
      <w:r w:rsidRPr="00822577">
        <w:rPr>
          <w:rFonts w:eastAsia="TimesNewRomanPS"/>
          <w:sz w:val="18"/>
          <w:szCs w:val="18"/>
        </w:rPr>
        <w:t>Lahntal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Erika Wagner (Eschwege)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Hans-Georg Wagner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Ruth Wagner (Darmstadt)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Theodor Waigel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Alois Graf von Waldburg-</w:t>
      </w:r>
      <w:proofErr w:type="spellStart"/>
      <w:r w:rsidRPr="00822577">
        <w:rPr>
          <w:rFonts w:eastAsia="TimesNewRomanPS"/>
          <w:sz w:val="18"/>
          <w:szCs w:val="18"/>
        </w:rPr>
        <w:t>Zeil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Georg </w:t>
      </w:r>
      <w:proofErr w:type="spellStart"/>
      <w:r w:rsidRPr="00822577">
        <w:rPr>
          <w:rFonts w:eastAsia="TimesNewRomanPS"/>
          <w:sz w:val="18"/>
          <w:szCs w:val="18"/>
        </w:rPr>
        <w:t>Frhr</w:t>
      </w:r>
      <w:proofErr w:type="spellEnd"/>
      <w:r w:rsidRPr="00822577">
        <w:rPr>
          <w:rFonts w:eastAsia="TimesNewRomanPS"/>
          <w:sz w:val="18"/>
          <w:szCs w:val="18"/>
        </w:rPr>
        <w:t>. von Waldenfels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Wolfgang </w:t>
      </w:r>
      <w:proofErr w:type="spellStart"/>
      <w:r w:rsidRPr="00822577">
        <w:rPr>
          <w:rFonts w:eastAsia="TimesNewRomanPS"/>
          <w:sz w:val="18"/>
          <w:szCs w:val="18"/>
        </w:rPr>
        <w:t>Waldner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Walter Wallmann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 </w:t>
      </w:r>
      <w:proofErr w:type="spellStart"/>
      <w:r w:rsidRPr="00822577">
        <w:rPr>
          <w:rFonts w:eastAsia="TimesNewRomanPS"/>
          <w:sz w:val="18"/>
          <w:szCs w:val="18"/>
        </w:rPr>
        <w:t>Wallow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Hans-Martin </w:t>
      </w:r>
      <w:proofErr w:type="spellStart"/>
      <w:r w:rsidRPr="00822577">
        <w:rPr>
          <w:rFonts w:eastAsia="TimesNewRomanPS"/>
          <w:sz w:val="18"/>
          <w:szCs w:val="18"/>
        </w:rPr>
        <w:t>Walsken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Ernst Waltemathe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Ralf Walter (Cochem)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Rudi Walther (</w:t>
      </w:r>
      <w:proofErr w:type="spellStart"/>
      <w:r w:rsidRPr="00822577">
        <w:rPr>
          <w:rFonts w:eastAsia="TimesNewRomanPS"/>
          <w:sz w:val="18"/>
          <w:szCs w:val="18"/>
        </w:rPr>
        <w:t>Zierenberg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Ingrid Walz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Jürgen Warnke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Alexander </w:t>
      </w:r>
      <w:proofErr w:type="spellStart"/>
      <w:r w:rsidRPr="00822577">
        <w:rPr>
          <w:rFonts w:eastAsia="TimesNewRomanPS"/>
          <w:sz w:val="18"/>
          <w:szCs w:val="18"/>
        </w:rPr>
        <w:t>Warrikoff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Gerd Wartenberg (Berlin)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822577">
        <w:rPr>
          <w:rFonts w:eastAsia="TimesNewRomanPS"/>
          <w:sz w:val="18"/>
          <w:szCs w:val="18"/>
          <w:lang w:val="it-IT"/>
        </w:rPr>
        <w:t xml:space="preserve">Rita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Waschbüsch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proofErr w:type="spellStart"/>
      <w:r w:rsidRPr="00822577">
        <w:rPr>
          <w:rFonts w:eastAsia="TimesNewRomanPS"/>
          <w:sz w:val="18"/>
          <w:szCs w:val="18"/>
          <w:lang w:val="it-IT"/>
        </w:rPr>
        <w:t>Ignaz</w:t>
      </w:r>
      <w:proofErr w:type="spellEnd"/>
      <w:r w:rsidRPr="00822577">
        <w:rPr>
          <w:rFonts w:eastAsia="TimesNewRomanPS"/>
          <w:sz w:val="18"/>
          <w:szCs w:val="18"/>
          <w:lang w:val="it-IT"/>
        </w:rPr>
        <w:t xml:space="preserve"> </w:t>
      </w:r>
      <w:proofErr w:type="spellStart"/>
      <w:r w:rsidRPr="00822577">
        <w:rPr>
          <w:rFonts w:eastAsia="TimesNewRomanPS"/>
          <w:sz w:val="18"/>
          <w:szCs w:val="18"/>
          <w:lang w:val="it-IT"/>
        </w:rPr>
        <w:t>Wasserle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Beate Weber (Heidelberg)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Christine Weber (Zschopau)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Josef Weber (</w:t>
      </w:r>
      <w:proofErr w:type="spellStart"/>
      <w:r w:rsidRPr="00822577">
        <w:rPr>
          <w:rFonts w:eastAsia="TimesNewRomanPS"/>
          <w:sz w:val="18"/>
          <w:szCs w:val="18"/>
        </w:rPr>
        <w:t>Burghaun</w:t>
      </w:r>
      <w:proofErr w:type="spellEnd"/>
      <w:r w:rsidRPr="00822577">
        <w:rPr>
          <w:rFonts w:eastAsia="TimesNewRomanPS"/>
          <w:sz w:val="18"/>
          <w:szCs w:val="18"/>
        </w:rPr>
        <w:t>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Weber (Berlin)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Ruth </w:t>
      </w:r>
      <w:proofErr w:type="spellStart"/>
      <w:r w:rsidRPr="00822577">
        <w:rPr>
          <w:rFonts w:eastAsia="TimesNewRomanPS"/>
          <w:sz w:val="18"/>
          <w:szCs w:val="18"/>
        </w:rPr>
        <w:t>Weckenmann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Wedemeier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Konstanze Wegner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Weiermann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Anton </w:t>
      </w:r>
      <w:proofErr w:type="spellStart"/>
      <w:r w:rsidRPr="00822577">
        <w:rPr>
          <w:rFonts w:eastAsia="TimesNewRomanPS"/>
          <w:sz w:val="18"/>
          <w:szCs w:val="18"/>
        </w:rPr>
        <w:t>Weilandt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Barbara Weiler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Gerd Weimer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Reinhard Weis (Stendal)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Matthias Weisheit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Armin Weiß (München)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Gerald Weiss (Rüsselsheim)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Konrad Weiß (Berlin)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Manfred Weiß (Roth)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Gunter Weißgerber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Gert </w:t>
      </w:r>
      <w:proofErr w:type="spellStart"/>
      <w:r w:rsidRPr="00822577">
        <w:rPr>
          <w:rFonts w:eastAsia="TimesNewRomanPS"/>
          <w:sz w:val="18"/>
          <w:szCs w:val="18"/>
        </w:rPr>
        <w:t>Weisskirchen</w:t>
      </w:r>
      <w:proofErr w:type="spellEnd"/>
      <w:r w:rsidRPr="00822577">
        <w:rPr>
          <w:rFonts w:eastAsia="TimesNewRomanPS"/>
          <w:sz w:val="18"/>
          <w:szCs w:val="18"/>
        </w:rPr>
        <w:t xml:space="preserve"> (Wiesloch)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Prof. Dr. Ernst Ulrich von Weizsäcker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Jochen Welt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Gerd </w:t>
      </w:r>
      <w:proofErr w:type="spellStart"/>
      <w:r w:rsidRPr="00822577">
        <w:rPr>
          <w:rFonts w:eastAsia="TimesNewRomanPS"/>
          <w:sz w:val="18"/>
          <w:szCs w:val="18"/>
        </w:rPr>
        <w:t>Wendzinski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Wolfgang Weng (Gerlingen)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Franz Xaver </w:t>
      </w:r>
      <w:proofErr w:type="spellStart"/>
      <w:r w:rsidRPr="00822577">
        <w:rPr>
          <w:rFonts w:eastAsia="TimesNewRomanPS"/>
          <w:sz w:val="18"/>
          <w:szCs w:val="18"/>
        </w:rPr>
        <w:t>Werkstetter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Dietmar Werner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lastRenderedPageBreak/>
        <w:t>Herbert Werner (Ulm)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Petra Wernicke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Axel </w:t>
      </w:r>
      <w:proofErr w:type="spellStart"/>
      <w:r w:rsidRPr="00822577">
        <w:rPr>
          <w:rFonts w:eastAsia="TimesNewRomanPS"/>
          <w:sz w:val="18"/>
          <w:szCs w:val="18"/>
        </w:rPr>
        <w:t>Wernitz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Hildegard </w:t>
      </w:r>
      <w:proofErr w:type="spellStart"/>
      <w:r w:rsidRPr="00822577">
        <w:rPr>
          <w:rFonts w:eastAsia="TimesNewRomanPS"/>
          <w:sz w:val="18"/>
          <w:szCs w:val="18"/>
        </w:rPr>
        <w:t>Wester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Heinz Westphal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Lydia </w:t>
      </w:r>
      <w:proofErr w:type="spellStart"/>
      <w:r w:rsidRPr="00822577">
        <w:rPr>
          <w:rFonts w:eastAsia="TimesNewRomanPS"/>
          <w:sz w:val="18"/>
          <w:szCs w:val="18"/>
        </w:rPr>
        <w:t>Westrich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Inge Wettig-</w:t>
      </w:r>
      <w:proofErr w:type="spellStart"/>
      <w:r w:rsidRPr="00822577">
        <w:rPr>
          <w:rFonts w:eastAsia="TimesNewRomanPS"/>
          <w:sz w:val="18"/>
          <w:szCs w:val="18"/>
        </w:rPr>
        <w:t>Danielmeier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Kersten Wetzel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Margrit Wetzel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Gudrun </w:t>
      </w:r>
      <w:proofErr w:type="spellStart"/>
      <w:r w:rsidRPr="00822577">
        <w:rPr>
          <w:rFonts w:eastAsia="TimesNewRomanPS"/>
          <w:sz w:val="18"/>
          <w:szCs w:val="18"/>
        </w:rPr>
        <w:t>Weyel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Kurt </w:t>
      </w:r>
      <w:proofErr w:type="spellStart"/>
      <w:r w:rsidRPr="00822577">
        <w:rPr>
          <w:rFonts w:eastAsia="TimesNewRomanPS"/>
          <w:sz w:val="18"/>
          <w:szCs w:val="18"/>
        </w:rPr>
        <w:t>Weyh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Gabriele </w:t>
      </w:r>
      <w:proofErr w:type="spellStart"/>
      <w:r w:rsidRPr="00822577">
        <w:rPr>
          <w:rFonts w:eastAsia="TimesNewRomanPS"/>
          <w:sz w:val="18"/>
          <w:szCs w:val="18"/>
        </w:rPr>
        <w:t>Wiechatzek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Helmut Wieczorek (Duisburg)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Norbert Wieczorek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Heidemarie Wieczorek-Zeul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Dieter Wiefelspütz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Franz Wieser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Petra Wiesner-</w:t>
      </w:r>
      <w:proofErr w:type="spellStart"/>
      <w:r w:rsidRPr="00822577">
        <w:rPr>
          <w:rFonts w:eastAsia="TimesNewRomanPS"/>
          <w:sz w:val="18"/>
          <w:szCs w:val="18"/>
        </w:rPr>
        <w:t>Holtzmann</w:t>
      </w:r>
      <w:proofErr w:type="spellEnd"/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>Hans-Otto Wilhelm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>Christian Will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822577">
        <w:rPr>
          <w:rFonts w:eastAsia="TimesNewRomanPS"/>
          <w:sz w:val="18"/>
          <w:szCs w:val="18"/>
          <w:lang w:val="en-GB"/>
        </w:rPr>
        <w:t>Dr.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Martin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Willich</w:t>
      </w:r>
      <w:proofErr w:type="spellEnd"/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Dr. Dorothee Wilms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Bernd Wilz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Brigitte Wimmer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Hermann Wimmer (</w:t>
      </w:r>
      <w:proofErr w:type="spellStart"/>
      <w:r w:rsidRPr="00822577">
        <w:rPr>
          <w:rFonts w:eastAsia="TimesNewRomanPS"/>
          <w:sz w:val="18"/>
          <w:szCs w:val="18"/>
        </w:rPr>
        <w:t>Neuötting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Willy Wimmer (Neuss)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Heinrich </w:t>
      </w:r>
      <w:proofErr w:type="spellStart"/>
      <w:r w:rsidRPr="00822577">
        <w:rPr>
          <w:rFonts w:eastAsia="TimesNewRomanPS"/>
          <w:sz w:val="18"/>
          <w:szCs w:val="18"/>
        </w:rPr>
        <w:t>Windelen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Richard Winkels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Hermann Winkler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Gabriele Wirth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Bärbel Wischermann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Hans-Jürgen Wischnewski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Prof. Dr.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Roswitha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Wisniewski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A61A3C">
        <w:rPr>
          <w:rFonts w:eastAsia="TimesNewRomanPS"/>
          <w:sz w:val="18"/>
          <w:szCs w:val="18"/>
          <w:lang w:val="en-US"/>
        </w:rPr>
        <w:t xml:space="preserve">Matthias </w:t>
      </w:r>
      <w:proofErr w:type="spellStart"/>
      <w:r w:rsidRPr="00A61A3C">
        <w:rPr>
          <w:rFonts w:eastAsia="TimesNewRomanPS"/>
          <w:sz w:val="18"/>
          <w:szCs w:val="18"/>
          <w:lang w:val="en-US"/>
        </w:rPr>
        <w:t>Wissmann</w:t>
      </w:r>
      <w:proofErr w:type="spellEnd"/>
      <w:r w:rsidRPr="00A61A3C">
        <w:rPr>
          <w:rFonts w:eastAsia="TimesNewRomanPS"/>
          <w:sz w:val="18"/>
          <w:szCs w:val="18"/>
          <w:lang w:val="en-US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Dr. Hans de </w:t>
      </w:r>
      <w:proofErr w:type="spellStart"/>
      <w:r w:rsidRPr="00822577">
        <w:rPr>
          <w:rFonts w:eastAsia="TimesNewRomanPS"/>
          <w:sz w:val="18"/>
          <w:szCs w:val="18"/>
        </w:rPr>
        <w:t>With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Heinz-Hermann Witte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Berthold Wittich</w:t>
      </w:r>
      <w:r w:rsidR="008C4194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Wolfgang </w:t>
      </w:r>
      <w:proofErr w:type="spellStart"/>
      <w:r w:rsidRPr="00822577">
        <w:rPr>
          <w:rFonts w:eastAsia="TimesNewRomanPS"/>
          <w:sz w:val="18"/>
          <w:szCs w:val="18"/>
        </w:rPr>
        <w:t>Wittkowsky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Fritz Wittmann</w:t>
      </w:r>
      <w:r w:rsidR="008C4194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Simon Georg Wittmann (</w:t>
      </w:r>
      <w:proofErr w:type="spellStart"/>
      <w:r w:rsidRPr="00822577">
        <w:rPr>
          <w:rFonts w:eastAsia="TimesNewRomanPS"/>
          <w:sz w:val="18"/>
          <w:szCs w:val="18"/>
        </w:rPr>
        <w:t>Tännesberg</w:t>
      </w:r>
      <w:proofErr w:type="spellEnd"/>
      <w:r w:rsidRPr="00822577">
        <w:rPr>
          <w:rFonts w:eastAsia="TimesNewRomanPS"/>
          <w:sz w:val="18"/>
          <w:szCs w:val="18"/>
        </w:rPr>
        <w:t>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Verena Wohlleben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Jürgen </w:t>
      </w:r>
      <w:proofErr w:type="spellStart"/>
      <w:r w:rsidRPr="00822577">
        <w:rPr>
          <w:rFonts w:eastAsia="TimesNewRomanPS"/>
          <w:sz w:val="18"/>
          <w:szCs w:val="18"/>
        </w:rPr>
        <w:t>Wohlrabe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Marie-Luise </w:t>
      </w:r>
      <w:proofErr w:type="spellStart"/>
      <w:r w:rsidRPr="00A61A3C">
        <w:rPr>
          <w:rFonts w:eastAsia="TimesNewRomanPS"/>
          <w:sz w:val="18"/>
          <w:szCs w:val="18"/>
        </w:rPr>
        <w:t>Woldering</w:t>
      </w:r>
      <w:proofErr w:type="spellEnd"/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Hanna Wolf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Torsten Wolfgramm (Göttingen)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Agnes Wolf-Hofmann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Vera Wollenberger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Marianne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Wonnay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822577">
        <w:rPr>
          <w:rFonts w:eastAsia="TimesNewRomanPS"/>
          <w:sz w:val="18"/>
          <w:szCs w:val="18"/>
          <w:lang w:val="en-GB"/>
        </w:rPr>
        <w:t xml:space="preserve">Michael </w:t>
      </w:r>
      <w:proofErr w:type="spellStart"/>
      <w:r w:rsidRPr="00822577">
        <w:rPr>
          <w:rFonts w:eastAsia="TimesNewRomanPS"/>
          <w:sz w:val="18"/>
          <w:szCs w:val="18"/>
          <w:lang w:val="en-GB"/>
        </w:rPr>
        <w:t>Wonneberger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822577">
        <w:rPr>
          <w:rFonts w:eastAsia="TimesNewRomanPS"/>
          <w:sz w:val="18"/>
          <w:szCs w:val="18"/>
          <w:lang w:val="en-GB"/>
        </w:rPr>
        <w:t>Dr.</w:t>
      </w:r>
      <w:proofErr w:type="spellEnd"/>
      <w:r w:rsidRPr="00822577">
        <w:rPr>
          <w:rFonts w:eastAsia="TimesNewRomanPS"/>
          <w:sz w:val="18"/>
          <w:szCs w:val="18"/>
          <w:lang w:val="en-GB"/>
        </w:rPr>
        <w:t xml:space="preserve"> Bernhard Worms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Elke Wülfing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Marianne </w:t>
      </w:r>
      <w:proofErr w:type="spellStart"/>
      <w:r w:rsidRPr="00822577">
        <w:rPr>
          <w:rFonts w:eastAsia="TimesNewRomanPS"/>
          <w:sz w:val="18"/>
          <w:szCs w:val="18"/>
        </w:rPr>
        <w:t>Würdinger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Uta Würfel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Peter Kurt </w:t>
      </w:r>
      <w:proofErr w:type="spellStart"/>
      <w:r w:rsidRPr="00822577">
        <w:rPr>
          <w:rFonts w:eastAsia="TimesNewRomanPS"/>
          <w:sz w:val="18"/>
          <w:szCs w:val="18"/>
        </w:rPr>
        <w:t>Würzbach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lastRenderedPageBreak/>
        <w:t>Christian Wulff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Monika Wulf-Mathies</w:t>
      </w:r>
    </w:p>
    <w:p w:rsidR="00D576A1" w:rsidRPr="00A61A3C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A61A3C">
        <w:rPr>
          <w:b/>
          <w:bCs/>
          <w:sz w:val="30"/>
          <w:szCs w:val="30"/>
        </w:rPr>
        <w:t>Y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Cornelia Yzer *</w:t>
      </w:r>
    </w:p>
    <w:p w:rsidR="00D576A1" w:rsidRPr="00A61A3C" w:rsidRDefault="00D576A1" w:rsidP="00D576A1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A61A3C">
        <w:rPr>
          <w:b/>
          <w:bCs/>
          <w:sz w:val="30"/>
          <w:szCs w:val="30"/>
        </w:rPr>
        <w:t>Z</w:t>
      </w:r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 xml:space="preserve">Anneliese </w:t>
      </w:r>
      <w:proofErr w:type="spellStart"/>
      <w:r w:rsidRPr="00A61A3C">
        <w:rPr>
          <w:rFonts w:eastAsia="TimesNewRomanPS"/>
          <w:sz w:val="18"/>
          <w:szCs w:val="18"/>
        </w:rPr>
        <w:t>Zachow</w:t>
      </w:r>
      <w:proofErr w:type="spellEnd"/>
    </w:p>
    <w:p w:rsidR="00D576A1" w:rsidRPr="00A61A3C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A61A3C">
        <w:rPr>
          <w:rFonts w:eastAsia="TimesNewRomanPS"/>
          <w:sz w:val="18"/>
          <w:szCs w:val="18"/>
        </w:rPr>
        <w:t>Uta Zapf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Hans Zehetmair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Zeitlmann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Alfons Zeller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Hermann </w:t>
      </w:r>
      <w:proofErr w:type="spellStart"/>
      <w:r w:rsidRPr="00822577">
        <w:rPr>
          <w:rFonts w:eastAsia="TimesNewRomanPS"/>
          <w:sz w:val="18"/>
          <w:szCs w:val="18"/>
        </w:rPr>
        <w:t>Zenz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Fritz Ziegler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Benno </w:t>
      </w:r>
      <w:proofErr w:type="spellStart"/>
      <w:r w:rsidRPr="00822577">
        <w:rPr>
          <w:rFonts w:eastAsia="TimesNewRomanPS"/>
          <w:sz w:val="18"/>
          <w:szCs w:val="18"/>
        </w:rPr>
        <w:t>Zierer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Friedrich Zimmermann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Ingo Zimmermann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Wolfgang Zöller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Christoph Zöpel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Brigitte </w:t>
      </w:r>
      <w:proofErr w:type="spellStart"/>
      <w:r w:rsidRPr="00822577">
        <w:rPr>
          <w:rFonts w:eastAsia="TimesNewRomanPS"/>
          <w:sz w:val="18"/>
          <w:szCs w:val="18"/>
        </w:rPr>
        <w:t>Zschoche</w:t>
      </w:r>
      <w:proofErr w:type="spellEnd"/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 xml:space="preserve">Burkhard </w:t>
      </w:r>
      <w:proofErr w:type="spellStart"/>
      <w:r w:rsidRPr="00822577">
        <w:rPr>
          <w:rFonts w:eastAsia="TimesNewRomanPS"/>
          <w:sz w:val="18"/>
          <w:szCs w:val="18"/>
        </w:rPr>
        <w:t>Zurheide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Dr. Theo Zwanziger</w:t>
      </w:r>
    </w:p>
    <w:p w:rsidR="00D576A1" w:rsidRPr="00822577" w:rsidRDefault="00D576A1" w:rsidP="00D576A1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22577">
        <w:rPr>
          <w:rFonts w:eastAsia="TimesNewRomanPS"/>
          <w:sz w:val="18"/>
          <w:szCs w:val="18"/>
        </w:rPr>
        <w:t>Klaus Zwickel</w:t>
      </w:r>
    </w:p>
    <w:p w:rsidR="00B35A44" w:rsidRDefault="00D576A1" w:rsidP="00D576A1">
      <w:pPr>
        <w:autoSpaceDE w:val="0"/>
        <w:autoSpaceDN w:val="0"/>
        <w:adjustRightInd w:val="0"/>
      </w:pPr>
      <w:r w:rsidRPr="00822577">
        <w:rPr>
          <w:rFonts w:eastAsia="TimesNewRomanPS"/>
          <w:sz w:val="18"/>
          <w:szCs w:val="18"/>
        </w:rPr>
        <w:t xml:space="preserve">Werner </w:t>
      </w:r>
      <w:proofErr w:type="spellStart"/>
      <w:r w:rsidRPr="00822577">
        <w:rPr>
          <w:rFonts w:eastAsia="TimesNewRomanPS"/>
          <w:sz w:val="18"/>
          <w:szCs w:val="18"/>
        </w:rPr>
        <w:t>Zywietz</w:t>
      </w:r>
      <w:proofErr w:type="spellEnd"/>
      <w:r w:rsidRPr="00822577">
        <w:rPr>
          <w:rFonts w:eastAsia="TimesNewRomanPS"/>
          <w:sz w:val="18"/>
          <w:szCs w:val="18"/>
        </w:rPr>
        <w:t xml:space="preserve"> *</w:t>
      </w:r>
    </w:p>
    <w:sectPr w:rsidR="00B35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A44" w:rsidRDefault="00B35A44" w:rsidP="00D576A1">
      <w:pPr>
        <w:spacing w:line="240" w:lineRule="auto"/>
      </w:pPr>
      <w:r>
        <w:separator/>
      </w:r>
    </w:p>
  </w:endnote>
  <w:endnote w:type="continuationSeparator" w:id="0">
    <w:p w:rsidR="00B35A44" w:rsidRDefault="00B35A44" w:rsidP="00D57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7C" w:rsidRDefault="0072217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7C" w:rsidRDefault="0072217C" w:rsidP="0072217C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7C" w:rsidRDefault="0072217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A44" w:rsidRDefault="00B35A44" w:rsidP="00D576A1">
      <w:pPr>
        <w:spacing w:line="240" w:lineRule="auto"/>
      </w:pPr>
      <w:r>
        <w:separator/>
      </w:r>
    </w:p>
  </w:footnote>
  <w:footnote w:type="continuationSeparator" w:id="0">
    <w:p w:rsidR="00B35A44" w:rsidRDefault="00B35A44" w:rsidP="00D576A1">
      <w:pPr>
        <w:spacing w:line="240" w:lineRule="auto"/>
      </w:pPr>
      <w:r>
        <w:continuationSeparator/>
      </w:r>
    </w:p>
  </w:footnote>
  <w:footnote w:id="1">
    <w:p w:rsidR="00B35A44" w:rsidRPr="00A9054F" w:rsidRDefault="00B35A44" w:rsidP="00D576A1">
      <w:pPr>
        <w:autoSpaceDE w:val="0"/>
        <w:autoSpaceDN w:val="0"/>
        <w:adjustRightInd w:val="0"/>
        <w:rPr>
          <w:rFonts w:eastAsia="TimesNewRomanPS"/>
          <w:sz w:val="17"/>
          <w:szCs w:val="17"/>
        </w:rPr>
      </w:pPr>
      <w:r w:rsidRPr="00A9054F">
        <w:rPr>
          <w:rStyle w:val="Funotenzeichen"/>
          <w:sz w:val="17"/>
          <w:szCs w:val="17"/>
        </w:rPr>
        <w:footnoteRef/>
      </w:r>
      <w:r>
        <w:rPr>
          <w:sz w:val="17"/>
          <w:szCs w:val="17"/>
        </w:rPr>
        <w:t>)</w:t>
      </w:r>
      <w:r w:rsidRPr="00A9054F">
        <w:rPr>
          <w:sz w:val="17"/>
          <w:szCs w:val="17"/>
        </w:rPr>
        <w:t xml:space="preserve"> </w:t>
      </w:r>
      <w:r w:rsidRPr="00A9054F">
        <w:rPr>
          <w:rFonts w:eastAsia="TimesNewRomanPS"/>
          <w:sz w:val="17"/>
          <w:szCs w:val="17"/>
        </w:rPr>
        <w:t>* = Die mit einem Stern versehenen Mitglieder der Bundesversammlung sind Mitglieder des Bundestages.</w:t>
      </w:r>
    </w:p>
    <w:p w:rsidR="00B35A44" w:rsidRPr="00A9054F" w:rsidRDefault="00B35A44" w:rsidP="00D576A1">
      <w:pPr>
        <w:pStyle w:val="Funotentext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7C" w:rsidRDefault="0072217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35A44" w:rsidTr="00B35A44">
      <w:tc>
        <w:tcPr>
          <w:tcW w:w="9062" w:type="dxa"/>
        </w:tcPr>
        <w:p w:rsidR="00B35A44" w:rsidRDefault="00B35A44" w:rsidP="00D576A1">
          <w:pPr>
            <w:pStyle w:val="Kopfzeile"/>
            <w:jc w:val="center"/>
          </w:pPr>
          <w:r>
            <w:t>10. Bundesversammlung 23</w:t>
          </w:r>
          <w:r w:rsidRPr="00C47786">
            <w:t xml:space="preserve">. </w:t>
          </w:r>
          <w:r>
            <w:t xml:space="preserve">Mai </w:t>
          </w:r>
          <w:r w:rsidRPr="00C47786">
            <w:t>19</w:t>
          </w:r>
          <w:r>
            <w:t>94</w:t>
          </w:r>
        </w:p>
      </w:tc>
    </w:tr>
  </w:tbl>
  <w:p w:rsidR="00B35A44" w:rsidRDefault="00B35A4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7C" w:rsidRDefault="007221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A1"/>
    <w:rsid w:val="0004075C"/>
    <w:rsid w:val="002F5FEB"/>
    <w:rsid w:val="0072217C"/>
    <w:rsid w:val="008860C2"/>
    <w:rsid w:val="008C4194"/>
    <w:rsid w:val="00B35A44"/>
    <w:rsid w:val="00CC4A22"/>
    <w:rsid w:val="00D5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9BF7-4B30-4793-9AE4-9EF8D3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576A1"/>
    <w:pPr>
      <w:spacing w:after="0" w:line="264" w:lineRule="atLeast"/>
    </w:pPr>
    <w:rPr>
      <w:rFonts w:ascii="Melior Com" w:eastAsia="Times New Roman" w:hAnsi="Melior Com" w:cs="Times New Roman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576A1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76A1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576A1"/>
  </w:style>
  <w:style w:type="paragraph" w:styleId="Fuzeile">
    <w:name w:val="footer"/>
    <w:basedOn w:val="Standard"/>
    <w:link w:val="FuzeileZchn"/>
    <w:uiPriority w:val="99"/>
    <w:unhideWhenUsed/>
    <w:rsid w:val="00D576A1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576A1"/>
  </w:style>
  <w:style w:type="table" w:styleId="Tabellenraster">
    <w:name w:val="Table Grid"/>
    <w:basedOn w:val="NormaleTabelle"/>
    <w:uiPriority w:val="39"/>
    <w:rsid w:val="00D5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D576A1"/>
    <w:rPr>
      <w:rFonts w:ascii="Melior Com" w:eastAsia="Times New Roman" w:hAnsi="Melior Com" w:cs="Arial"/>
      <w:b/>
      <w:bCs/>
      <w:szCs w:val="26"/>
      <w:lang w:eastAsia="de-DE"/>
    </w:rPr>
  </w:style>
  <w:style w:type="paragraph" w:styleId="Funotentext">
    <w:name w:val="footnote text"/>
    <w:basedOn w:val="Standard"/>
    <w:link w:val="FunotentextZchn"/>
    <w:semiHidden/>
    <w:rsid w:val="00D576A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576A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D576A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A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A44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5BFD90DB.dotm</Template>
  <TotalTime>0</TotalTime>
  <Pages>26</Pages>
  <Words>3592</Words>
  <Characters>22633</Characters>
  <Application>Microsoft Office Word</Application>
  <DocSecurity>0</DocSecurity>
  <Lines>188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26173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cp:lastPrinted>2017-07-18T08:31:00Z</cp:lastPrinted>
  <dcterms:created xsi:type="dcterms:W3CDTF">2017-07-24T15:33:00Z</dcterms:created>
  <dcterms:modified xsi:type="dcterms:W3CDTF">2017-07-24T15:33:00Z</dcterms:modified>
</cp:coreProperties>
</file>