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1978"/>
        <w:gridCol w:w="2791"/>
        <w:gridCol w:w="2935"/>
      </w:tblGrid>
      <w:tr w:rsidR="00F936C6" w:rsidRPr="00F936C6" w:rsidTr="00B31763"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6C6" w:rsidRPr="00F936C6" w:rsidRDefault="00F936C6" w:rsidP="00F936C6">
            <w:pPr>
              <w:keepNext/>
              <w:spacing w:after="0" w:line="264" w:lineRule="atLeast"/>
              <w:outlineLvl w:val="2"/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</w:pPr>
            <w:bookmarkStart w:id="0" w:name="_Toc317845332"/>
            <w:r w:rsidRPr="00F936C6"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  <w:t>Übersicht</w:t>
            </w:r>
            <w:bookmarkEnd w:id="0"/>
          </w:p>
        </w:tc>
      </w:tr>
      <w:tr w:rsidR="00F936C6" w:rsidRPr="00F936C6" w:rsidTr="00B31763">
        <w:trPr>
          <w:trHeight w:val="472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Zusammensetzung nach Parteien</w:t>
            </w:r>
          </w:p>
        </w:tc>
      </w:tr>
      <w:tr w:rsidR="00F936C6" w:rsidRPr="00F936C6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CDU/CSU</w:t>
            </w:r>
          </w:p>
        </w:tc>
        <w:tc>
          <w:tcPr>
            <w:tcW w:w="2882" w:type="dxa"/>
            <w:vMerge w:val="restart"/>
            <w:tcBorders>
              <w:top w:val="nil"/>
              <w:left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485</w:t>
            </w:r>
          </w:p>
        </w:tc>
      </w:tr>
      <w:tr w:rsidR="00F936C6" w:rsidRPr="00F936C6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SPD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445</w:t>
            </w:r>
          </w:p>
        </w:tc>
      </w:tr>
      <w:tr w:rsidR="00F936C6" w:rsidRPr="00F936C6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FDP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104</w:t>
            </w:r>
          </w:p>
        </w:tc>
      </w:tr>
      <w:tr w:rsidR="00F936C6" w:rsidRPr="00F936C6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Sonstige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</w:t>
            </w:r>
          </w:p>
        </w:tc>
      </w:tr>
      <w:tr w:rsidR="00F936C6" w:rsidRPr="00F936C6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insgesamt</w:t>
            </w:r>
          </w:p>
        </w:tc>
        <w:tc>
          <w:tcPr>
            <w:tcW w:w="2882" w:type="dxa"/>
            <w:vMerge/>
            <w:tcBorders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1 042</w:t>
            </w:r>
          </w:p>
        </w:tc>
      </w:tr>
      <w:tr w:rsidR="00F936C6" w:rsidRPr="00F936C6" w:rsidTr="00B31763">
        <w:trPr>
          <w:trHeight w:val="476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Zahl der von den Volksvertretungen der Länder zu wählenden Mitglieder</w:t>
            </w:r>
            <w:r w:rsidRPr="00F936C6">
              <w:rPr>
                <w:rFonts w:ascii="Melior Com" w:eastAsia="TimesNewRomanPS" w:hAnsi="Melior Com" w:cs="Times New Roman"/>
                <w:szCs w:val="24"/>
                <w:vertAlign w:val="superscript"/>
                <w:lang w:eastAsia="de-DE"/>
              </w:rPr>
              <w:t>1</w:t>
            </w:r>
            <w:r w:rsidRPr="00F936C6">
              <w:rPr>
                <w:rFonts w:ascii="Melior Com" w:eastAsia="TimesNewRomanPS" w:hAnsi="Melior Com" w:cs="Times New Roman"/>
                <w:szCs w:val="24"/>
                <w:lang w:eastAsia="de-DE"/>
              </w:rPr>
              <w:t>)</w:t>
            </w:r>
          </w:p>
        </w:tc>
      </w:tr>
      <w:tr w:rsidR="00F936C6" w:rsidRPr="00F936C6" w:rsidTr="00B31763">
        <w:trPr>
          <w:trHeight w:val="227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Baden-Württemberg</w:t>
            </w:r>
          </w:p>
        </w:tc>
        <w:tc>
          <w:tcPr>
            <w:tcW w:w="2882" w:type="dxa"/>
            <w:vMerge w:val="restart"/>
            <w:tcBorders>
              <w:top w:val="nil"/>
              <w:left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73</w:t>
            </w:r>
          </w:p>
        </w:tc>
      </w:tr>
      <w:tr w:rsidR="00F936C6" w:rsidRPr="00F936C6" w:rsidTr="00B31763">
        <w:trPr>
          <w:trHeight w:val="227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Bayern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89</w:t>
            </w:r>
          </w:p>
        </w:tc>
      </w:tr>
      <w:tr w:rsidR="00F936C6" w:rsidRPr="00F936C6" w:rsidTr="00B31763">
        <w:trPr>
          <w:trHeight w:val="227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Berlin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20</w:t>
            </w:r>
          </w:p>
        </w:tc>
      </w:tr>
      <w:tr w:rsidR="00F936C6" w:rsidRPr="00F936C6" w:rsidTr="00B31763">
        <w:trPr>
          <w:trHeight w:val="227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Bremen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</w:t>
            </w:r>
          </w:p>
        </w:tc>
      </w:tr>
      <w:tr w:rsidR="00F936C6" w:rsidRPr="00F936C6" w:rsidTr="00B31763">
        <w:trPr>
          <w:trHeight w:val="227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Hamburg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17</w:t>
            </w:r>
          </w:p>
        </w:tc>
      </w:tr>
      <w:tr w:rsidR="00F936C6" w:rsidRPr="00F936C6" w:rsidTr="00B31763">
        <w:trPr>
          <w:trHeight w:val="227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Hessen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45</w:t>
            </w:r>
          </w:p>
        </w:tc>
      </w:tr>
      <w:tr w:rsidR="00F936C6" w:rsidRPr="00F936C6" w:rsidTr="00B31763">
        <w:trPr>
          <w:trHeight w:val="227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Niedersachsen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61</w:t>
            </w:r>
          </w:p>
        </w:tc>
      </w:tr>
      <w:tr w:rsidR="00F936C6" w:rsidRPr="00F936C6" w:rsidTr="00B31763">
        <w:trPr>
          <w:trHeight w:val="227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Nordrhein-Westfalen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147</w:t>
            </w:r>
          </w:p>
        </w:tc>
      </w:tr>
      <w:tr w:rsidR="00F936C6" w:rsidRPr="00F936C6" w:rsidTr="00B31763">
        <w:trPr>
          <w:trHeight w:val="227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left" w:pos="123"/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Rheinland-Pfalz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32</w:t>
            </w:r>
          </w:p>
        </w:tc>
      </w:tr>
      <w:tr w:rsidR="00F936C6" w:rsidRPr="00F936C6" w:rsidTr="00B31763">
        <w:trPr>
          <w:trHeight w:val="227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Saarland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10</w:t>
            </w:r>
          </w:p>
        </w:tc>
      </w:tr>
      <w:tr w:rsidR="00F936C6" w:rsidRPr="00F936C6" w:rsidTr="00B31763">
        <w:trPr>
          <w:trHeight w:val="227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Schleswig-Holstein</w:t>
            </w:r>
          </w:p>
        </w:tc>
        <w:tc>
          <w:tcPr>
            <w:tcW w:w="2882" w:type="dxa"/>
            <w:vMerge/>
            <w:tcBorders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21</w:t>
            </w:r>
          </w:p>
        </w:tc>
      </w:tr>
      <w:tr w:rsidR="00F936C6" w:rsidRPr="00F936C6" w:rsidTr="00B31763">
        <w:trPr>
          <w:trHeight w:val="453"/>
        </w:trPr>
        <w:tc>
          <w:tcPr>
            <w:tcW w:w="928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6C6" w:rsidRPr="00F936C6" w:rsidRDefault="00F936C6" w:rsidP="00F936C6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>1</w:t>
            </w:r>
            <w:r w:rsidRPr="00F936C6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) Bekanntmachung der Bundesregierung vom 22. April 1969 (BGBl. I S. 295, Nr. 20 vom 28. April 1964)</w:t>
            </w:r>
          </w:p>
        </w:tc>
      </w:tr>
      <w:tr w:rsidR="00F936C6" w:rsidRPr="00F936C6" w:rsidTr="00B31763">
        <w:trPr>
          <w:trHeight w:val="502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Tagungsort und Tagesstätte:</w:t>
            </w:r>
            <w:r w:rsidRPr="00F936C6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Berlin, Ostpreußenhalle</w:t>
            </w:r>
          </w:p>
        </w:tc>
      </w:tr>
      <w:tr w:rsidR="00F936C6" w:rsidRPr="00F936C6" w:rsidTr="00B31763">
        <w:trPr>
          <w:trHeight w:val="536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Präsident der Bundesversammlung:</w:t>
            </w:r>
            <w:r w:rsidRPr="00F936C6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Bundestagspräsident D. Dr. Eugen Gerstenmaier</w:t>
            </w:r>
          </w:p>
        </w:tc>
      </w:tr>
      <w:tr w:rsidR="00F936C6" w:rsidRPr="00F936C6" w:rsidTr="00B31763">
        <w:trPr>
          <w:trHeight w:val="683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Wahlergebnis</w:t>
            </w:r>
          </w:p>
          <w:p w:rsidR="00F936C6" w:rsidRPr="00F936C6" w:rsidRDefault="00F936C6" w:rsidP="00F936C6">
            <w:pPr>
              <w:tabs>
                <w:tab w:val="left" w:pos="5760"/>
                <w:tab w:val="left" w:pos="756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Cs w:val="24"/>
                <w:lang w:eastAsia="de-DE"/>
              </w:rPr>
              <w:tab/>
            </w: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1. Wahlgang </w:t>
            </w: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</w:tr>
      <w:tr w:rsidR="00F936C6" w:rsidRPr="00F936C6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Heinrich Lübke (Vorschlag CDU/CSU)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710</w:t>
            </w:r>
          </w:p>
        </w:tc>
      </w:tr>
      <w:tr w:rsidR="00F936C6" w:rsidRPr="00F936C6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Ewald Bucher  (Vorschlag FDP)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123</w:t>
            </w:r>
          </w:p>
        </w:tc>
      </w:tr>
      <w:tr w:rsidR="00F936C6" w:rsidRPr="00F936C6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Enthaltungen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19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187</w:t>
            </w:r>
          </w:p>
        </w:tc>
      </w:tr>
      <w:tr w:rsidR="00F936C6" w:rsidRPr="00F936C6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ungültig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</w:t>
            </w:r>
          </w:p>
        </w:tc>
      </w:tr>
      <w:tr w:rsidR="00F936C6" w:rsidRPr="00F936C6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abgegebene Stimmen insgesamt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36C6" w:rsidRPr="00F936C6" w:rsidRDefault="00F936C6" w:rsidP="00F936C6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1 024</w:t>
            </w:r>
          </w:p>
        </w:tc>
      </w:tr>
      <w:tr w:rsidR="00F936C6" w:rsidRPr="00F936C6" w:rsidTr="00B31763">
        <w:trPr>
          <w:trHeight w:val="567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Gewählt:</w:t>
            </w: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 Heinrich Lübke im 1. Wahlgang mit 710 Stimmen </w:t>
            </w:r>
            <w:r w:rsidRPr="00F936C6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2</w:t>
            </w:r>
            <w:r w:rsidRPr="00F936C6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)</w:t>
            </w:r>
          </w:p>
          <w:p w:rsidR="00F936C6" w:rsidRPr="00F936C6" w:rsidRDefault="00F936C6" w:rsidP="00F936C6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</w:pPr>
            <w:r w:rsidRPr="00F936C6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 xml:space="preserve">– Wiederwahl – </w:t>
            </w:r>
          </w:p>
        </w:tc>
      </w:tr>
      <w:tr w:rsidR="00F936C6" w:rsidRPr="00F936C6" w:rsidTr="00B31763">
        <w:trPr>
          <w:trHeight w:val="367"/>
        </w:trPr>
        <w:tc>
          <w:tcPr>
            <w:tcW w:w="928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6C6" w:rsidRPr="00F936C6" w:rsidRDefault="00F936C6" w:rsidP="00F936C6">
            <w:pPr>
              <w:tabs>
                <w:tab w:val="left" w:pos="180"/>
              </w:tabs>
              <w:spacing w:after="0" w:line="264" w:lineRule="atLeast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F936C6">
              <w:rPr>
                <w:rFonts w:ascii="Melior Com" w:eastAsia="Times New Roman" w:hAnsi="Melior Com" w:cs="Times New Roman"/>
                <w:sz w:val="17"/>
                <w:szCs w:val="17"/>
                <w:vertAlign w:val="superscript"/>
                <w:lang w:eastAsia="de-DE"/>
              </w:rPr>
              <w:t>2</w:t>
            </w:r>
            <w:r w:rsidRPr="00F936C6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>) erforderliche Mehrheit: 522 Stimmen</w:t>
            </w:r>
          </w:p>
        </w:tc>
      </w:tr>
      <w:tr w:rsidR="00F936C6" w:rsidRPr="00F936C6" w:rsidTr="00B31763">
        <w:trPr>
          <w:trHeight w:val="367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6C6" w:rsidRPr="00F936C6" w:rsidRDefault="00F936C6" w:rsidP="00F936C6">
            <w:pPr>
              <w:tabs>
                <w:tab w:val="left" w:pos="180"/>
              </w:tabs>
              <w:spacing w:after="0" w:line="264" w:lineRule="atLeast"/>
              <w:rPr>
                <w:rFonts w:ascii="Melior Com" w:eastAsia="Times New Roman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F936C6">
              <w:rPr>
                <w:rFonts w:ascii="Melior Com" w:eastAsia="Times New Roman" w:hAnsi="Melior Com" w:cs="Times New Roman"/>
                <w:b/>
                <w:sz w:val="20"/>
                <w:szCs w:val="20"/>
                <w:lang w:eastAsia="de-DE"/>
              </w:rPr>
              <w:t>Amtszeit:</w:t>
            </w:r>
            <w:r w:rsidRPr="00F936C6">
              <w:rPr>
                <w:rFonts w:ascii="Melior Com" w:eastAsia="Times New Roman" w:hAnsi="Melior Com" w:cs="Times New Roman"/>
                <w:sz w:val="20"/>
                <w:szCs w:val="20"/>
                <w:lang w:eastAsia="de-DE"/>
              </w:rPr>
              <w:t xml:space="preserve"> 13. September 1964 bis 30. Juni 1969</w:t>
            </w:r>
          </w:p>
        </w:tc>
      </w:tr>
    </w:tbl>
    <w:p w:rsidR="007C6870" w:rsidRDefault="00C81BAE"/>
    <w:sectPr w:rsidR="007C6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6C6" w:rsidRDefault="00F936C6" w:rsidP="00F936C6">
      <w:pPr>
        <w:spacing w:after="0" w:line="240" w:lineRule="auto"/>
      </w:pPr>
      <w:r>
        <w:separator/>
      </w:r>
    </w:p>
  </w:endnote>
  <w:endnote w:type="continuationSeparator" w:id="0">
    <w:p w:rsidR="00F936C6" w:rsidRDefault="00F936C6" w:rsidP="00F9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5F" w:rsidRDefault="000A6D5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5F" w:rsidRDefault="00C81BAE" w:rsidP="00C81BAE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5F" w:rsidRDefault="000A6D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6C6" w:rsidRDefault="00F936C6" w:rsidP="00F936C6">
      <w:pPr>
        <w:spacing w:after="0" w:line="240" w:lineRule="auto"/>
      </w:pPr>
      <w:r>
        <w:separator/>
      </w:r>
    </w:p>
  </w:footnote>
  <w:footnote w:type="continuationSeparator" w:id="0">
    <w:p w:rsidR="00F936C6" w:rsidRDefault="00F936C6" w:rsidP="00F9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5F" w:rsidRDefault="000A6D5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936C6" w:rsidTr="00B31763">
      <w:tc>
        <w:tcPr>
          <w:tcW w:w="9062" w:type="dxa"/>
        </w:tcPr>
        <w:p w:rsidR="00F936C6" w:rsidRDefault="00F936C6" w:rsidP="00F936C6">
          <w:pPr>
            <w:pStyle w:val="Kopfzeile"/>
            <w:jc w:val="center"/>
            <w:rPr>
              <w:rFonts w:ascii="Melior Com" w:hAnsi="Melior Com"/>
            </w:rPr>
          </w:pPr>
          <w:r>
            <w:rPr>
              <w:rFonts w:ascii="Melior Com" w:hAnsi="Melior Com"/>
            </w:rPr>
            <w:t>4</w:t>
          </w:r>
          <w:r w:rsidRPr="00C47786">
            <w:rPr>
              <w:rFonts w:ascii="Melior Com" w:hAnsi="Melior Com"/>
            </w:rPr>
            <w:t xml:space="preserve">. Bundesversammlung 1. </w:t>
          </w:r>
          <w:r>
            <w:rPr>
              <w:rFonts w:ascii="Melior Com" w:hAnsi="Melior Com"/>
            </w:rPr>
            <w:t xml:space="preserve">Juli </w:t>
          </w:r>
          <w:r w:rsidRPr="00C47786">
            <w:rPr>
              <w:rFonts w:ascii="Melior Com" w:hAnsi="Melior Com"/>
            </w:rPr>
            <w:t>19</w:t>
          </w:r>
          <w:r>
            <w:rPr>
              <w:rFonts w:ascii="Melior Com" w:hAnsi="Melior Com"/>
            </w:rPr>
            <w:t>64</w:t>
          </w:r>
        </w:p>
      </w:tc>
    </w:tr>
  </w:tbl>
  <w:p w:rsidR="00F936C6" w:rsidRDefault="00F936C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5F" w:rsidRDefault="000A6D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C6"/>
    <w:rsid w:val="000A6D5F"/>
    <w:rsid w:val="001E12E9"/>
    <w:rsid w:val="002F5FEB"/>
    <w:rsid w:val="008860C2"/>
    <w:rsid w:val="00BA284E"/>
    <w:rsid w:val="00C81BAE"/>
    <w:rsid w:val="00F9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9F86238-1064-408B-8BBD-CE397EA5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3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36C6"/>
  </w:style>
  <w:style w:type="paragraph" w:styleId="Fuzeile">
    <w:name w:val="footer"/>
    <w:basedOn w:val="Standard"/>
    <w:link w:val="FuzeileZchn"/>
    <w:uiPriority w:val="99"/>
    <w:unhideWhenUsed/>
    <w:rsid w:val="00F93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36C6"/>
  </w:style>
  <w:style w:type="table" w:styleId="Tabellenraster">
    <w:name w:val="Table Grid"/>
    <w:basedOn w:val="NormaleTabelle"/>
    <w:uiPriority w:val="39"/>
    <w:rsid w:val="00F9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C2D1D6F7.dotm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2017-07-24T15:23:00Z</dcterms:created>
  <dcterms:modified xsi:type="dcterms:W3CDTF">2017-07-24T15:23:00Z</dcterms:modified>
</cp:coreProperties>
</file>