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6D" w:rsidRPr="00F208AF" w:rsidRDefault="0075656D" w:rsidP="0075656D">
      <w:pPr>
        <w:pStyle w:val="berschrift3"/>
        <w:rPr>
          <w:rFonts w:eastAsia="TimesNewRomanPS"/>
        </w:rPr>
      </w:pPr>
      <w:bookmarkStart w:id="0" w:name="_Toc317845351"/>
      <w:r w:rsidRPr="00F208AF">
        <w:rPr>
          <w:rFonts w:eastAsia="TimesNewRomanPS"/>
        </w:rPr>
        <w:t>Verzeichnis der Mitglieder</w:t>
      </w:r>
      <w:bookmarkEnd w:id="0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A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Abelein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  <w:r w:rsidRPr="00F208AF">
        <w:rPr>
          <w:rStyle w:val="Funotenzeichen"/>
          <w:rFonts w:eastAsia="TimesNewRomanPS"/>
          <w:sz w:val="18"/>
          <w:szCs w:val="18"/>
        </w:rPr>
        <w:footnoteReference w:id="1"/>
      </w:r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Adams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Dr. Aderhold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van Aerssen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Ahlers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Ahrens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Ahrens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Aigner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Alber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Albrecht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Albrecht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Althammer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Altmann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Amling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Ammon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Amrehn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Angermeyer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Apel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Arendt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Arndt (Frankfurt)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Arnold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Assmann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Augstein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B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Baak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Badeck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Bäumer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Bahr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Baldauf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Bangemann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Bardens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Dr. Barschel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Barzel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Batz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Baum (Biberach)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Baum (Köln)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Baumann (Berlin)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Baumann (Schwäbisch Hall)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Baumgarten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Baumhauer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Bayerl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Bayha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Becher (Pullach)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Becker (Düsseldorf)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Becker (Frankfurt)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Becker (Kiel)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Becker (</w:t>
      </w:r>
      <w:proofErr w:type="spellStart"/>
      <w:r w:rsidRPr="00F208AF">
        <w:rPr>
          <w:rFonts w:eastAsia="TimesNewRomanPS"/>
          <w:sz w:val="18"/>
          <w:szCs w:val="18"/>
        </w:rPr>
        <w:t>Nienberge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Dr. Becker (Saarbrücken)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Beckmann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Benedix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Benz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Berger (Berlin)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Berger (Herne)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Berger (Lahnstein)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Berghofer-Weichner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Bering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Bernrath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Biechele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Biedenkopf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Biehle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Bienlein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Biermann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Bihler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Bindig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Birzele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Bischoff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von Bismarck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Blanke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Blankenburg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Blaschke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Bleicher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Blinn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Blüm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Blumenfeld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Bobzien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Böddrich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Böhm (</w:t>
      </w:r>
      <w:proofErr w:type="spellStart"/>
      <w:r w:rsidRPr="00F208AF">
        <w:rPr>
          <w:rFonts w:eastAsia="TimesNewRomanPS"/>
          <w:sz w:val="18"/>
          <w:szCs w:val="18"/>
        </w:rPr>
        <w:t>Melsungen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Böhme (Freiburg)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Börner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Bötsch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Bohl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Bosse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von </w:t>
      </w:r>
      <w:proofErr w:type="spellStart"/>
      <w:r w:rsidRPr="00F208AF">
        <w:rPr>
          <w:rFonts w:eastAsia="TimesNewRomanPS"/>
          <w:sz w:val="18"/>
          <w:szCs w:val="18"/>
        </w:rPr>
        <w:t>Bothmer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Brandes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Brandt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Brandt (</w:t>
      </w:r>
      <w:proofErr w:type="spellStart"/>
      <w:r w:rsidRPr="00F208AF">
        <w:rPr>
          <w:rFonts w:eastAsia="TimesNewRomanPS"/>
          <w:sz w:val="18"/>
          <w:szCs w:val="18"/>
        </w:rPr>
        <w:t>Grolsheim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Brandt (Hamburg)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Brauckmann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Brauksiepe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Braun (</w:t>
      </w:r>
      <w:proofErr w:type="spellStart"/>
      <w:r w:rsidRPr="00F208AF">
        <w:rPr>
          <w:rFonts w:eastAsia="TimesNewRomanPS"/>
          <w:sz w:val="18"/>
          <w:szCs w:val="18"/>
        </w:rPr>
        <w:t>Oberkirch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Braun (Wermelskirchen)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Breidbach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Brinkert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Brinkmann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Brömmelhaus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Broll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Brück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Brüggemann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Brügner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Brunn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Buchstaller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Budell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Büchler (Hof)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Büchner (Speyer)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Bühler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Bühler (Bruchsal)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Bühling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von Bülow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Buggle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Bugl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Burger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Buschfort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Bußmann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C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Carstens (</w:t>
      </w:r>
      <w:proofErr w:type="spellStart"/>
      <w:r w:rsidRPr="00F208AF">
        <w:rPr>
          <w:rFonts w:eastAsia="TimesNewRomanPS"/>
          <w:sz w:val="18"/>
          <w:szCs w:val="18"/>
        </w:rPr>
        <w:t>Emstek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1F0884">
        <w:rPr>
          <w:rFonts w:eastAsia="TimesNewRomanPS"/>
          <w:sz w:val="18"/>
          <w:szCs w:val="18"/>
          <w:lang w:val="en-US"/>
        </w:rPr>
        <w:t>Carstens</w:t>
      </w:r>
      <w:proofErr w:type="spellEnd"/>
      <w:r w:rsidRPr="001F0884">
        <w:rPr>
          <w:rFonts w:eastAsia="TimesNewRomanPS"/>
          <w:sz w:val="18"/>
          <w:szCs w:val="18"/>
          <w:lang w:val="en-US"/>
        </w:rPr>
        <w:t xml:space="preserve"> (</w:t>
      </w:r>
      <w:proofErr w:type="spellStart"/>
      <w:r w:rsidRPr="001F0884">
        <w:rPr>
          <w:rFonts w:eastAsia="TimesNewRomanPS"/>
          <w:sz w:val="18"/>
          <w:szCs w:val="18"/>
          <w:lang w:val="en-US"/>
        </w:rPr>
        <w:t>Fehmarn</w:t>
      </w:r>
      <w:proofErr w:type="spellEnd"/>
      <w:r w:rsidRPr="001F0884">
        <w:rPr>
          <w:rFonts w:eastAsia="TimesNewRomanPS"/>
          <w:sz w:val="18"/>
          <w:szCs w:val="18"/>
          <w:lang w:val="en-US"/>
        </w:rPr>
        <w:t>) *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1F0884">
        <w:rPr>
          <w:rFonts w:eastAsia="TimesNewRomanPS"/>
          <w:sz w:val="18"/>
          <w:szCs w:val="18"/>
          <w:lang w:val="en-US"/>
        </w:rPr>
        <w:t>Catenhusen</w:t>
      </w:r>
      <w:proofErr w:type="spellEnd"/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 xml:space="preserve">Frau </w:t>
      </w:r>
      <w:proofErr w:type="spellStart"/>
      <w:r w:rsidRPr="001F0884">
        <w:rPr>
          <w:rFonts w:eastAsia="TimesNewRomanPS"/>
          <w:sz w:val="18"/>
          <w:szCs w:val="18"/>
          <w:lang w:val="en-US"/>
        </w:rPr>
        <w:t>Choitz</w:t>
      </w:r>
      <w:proofErr w:type="spellEnd"/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>Frau Dr. Christians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>Collet *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>Conrad (</w:t>
      </w:r>
      <w:proofErr w:type="spellStart"/>
      <w:r w:rsidRPr="001F0884">
        <w:rPr>
          <w:rFonts w:eastAsia="TimesNewRomanPS"/>
          <w:sz w:val="18"/>
          <w:szCs w:val="18"/>
          <w:lang w:val="en-US"/>
        </w:rPr>
        <w:t>Riegelsberg</w:t>
      </w:r>
      <w:proofErr w:type="spellEnd"/>
      <w:r w:rsidRPr="001F0884">
        <w:rPr>
          <w:rFonts w:eastAsia="TimesNewRomanPS"/>
          <w:sz w:val="18"/>
          <w:szCs w:val="18"/>
          <w:lang w:val="en-US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F208AF">
        <w:rPr>
          <w:rFonts w:eastAsia="TimesNewRomanPS"/>
          <w:sz w:val="18"/>
          <w:szCs w:val="18"/>
          <w:lang w:val="it-IT"/>
        </w:rPr>
        <w:t>Conradi</w:t>
      </w:r>
      <w:proofErr w:type="spellEnd"/>
      <w:r w:rsidRPr="00F208AF">
        <w:rPr>
          <w:rFonts w:eastAsia="TimesNewRomanPS"/>
          <w:sz w:val="18"/>
          <w:szCs w:val="18"/>
          <w:lang w:val="it-IT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F208AF">
        <w:rPr>
          <w:rFonts w:eastAsia="TimesNewRomanPS"/>
          <w:sz w:val="18"/>
          <w:szCs w:val="18"/>
          <w:lang w:val="it-IT"/>
        </w:rPr>
        <w:t>Coppik</w:t>
      </w:r>
      <w:proofErr w:type="spellEnd"/>
      <w:r w:rsidRPr="00F208AF">
        <w:rPr>
          <w:rFonts w:eastAsia="TimesNewRomanPS"/>
          <w:sz w:val="18"/>
          <w:szCs w:val="18"/>
          <w:lang w:val="it-IT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F208AF">
        <w:rPr>
          <w:rFonts w:eastAsia="TimesNewRomanPS"/>
          <w:sz w:val="18"/>
          <w:szCs w:val="18"/>
          <w:lang w:val="it-IT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  <w:lang w:val="it-IT"/>
        </w:rPr>
        <w:t>Corterier</w:t>
      </w:r>
      <w:proofErr w:type="spellEnd"/>
      <w:r w:rsidRPr="00F208AF">
        <w:rPr>
          <w:rFonts w:eastAsia="TimesNewRomanPS"/>
          <w:sz w:val="18"/>
          <w:szCs w:val="18"/>
          <w:lang w:val="it-IT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F208AF">
        <w:rPr>
          <w:rFonts w:eastAsia="TimesNewRomanPS"/>
          <w:sz w:val="18"/>
          <w:szCs w:val="18"/>
          <w:lang w:val="it-IT"/>
        </w:rPr>
        <w:t>Cremans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F208AF">
        <w:rPr>
          <w:rFonts w:eastAsia="TimesNewRomanPS"/>
          <w:sz w:val="18"/>
          <w:szCs w:val="18"/>
          <w:lang w:val="it-IT"/>
        </w:rPr>
        <w:t>Cronenberg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Curdt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Czaja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Dr. </w:t>
      </w:r>
      <w:proofErr w:type="spellStart"/>
      <w:r w:rsidRPr="00F208AF">
        <w:rPr>
          <w:rFonts w:eastAsia="TimesNewRomanPS"/>
          <w:sz w:val="18"/>
          <w:szCs w:val="18"/>
        </w:rPr>
        <w:t>Czempiel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D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Däubler-Gmelin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Dahlhof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Damm (Hamburg)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Damm (Pinneberg)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Daniels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Dannecker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Daubertshäuser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Daweke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Demke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h. c. Deneke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Denkert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Denzer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Dewitz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Dick (München)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Dick (Ulm)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Diederich (Berlin)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Diepgen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Dittrich (Bremen)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Döding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Döhner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Doerge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Döring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von Dohnanyi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Dollinger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Donnepp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Dorn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Dregger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Drescher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Dreßler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Dreyer (Löhne)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Dreyer (Stade)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Dübber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Dürr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Duve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Echternach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Edelbrock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Egert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Eggert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Ehmke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Ehrbar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Ehrenberg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Ehrke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Eickmeyer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Eilers (Bielefeld)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Eimer (Fürth)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Elfring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Elstner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Freifrau von </w:t>
      </w:r>
      <w:proofErr w:type="spellStart"/>
      <w:r w:rsidRPr="00F208AF">
        <w:rPr>
          <w:rFonts w:eastAsia="TimesNewRomanPS"/>
          <w:sz w:val="18"/>
          <w:szCs w:val="18"/>
        </w:rPr>
        <w:t>Elverfeldt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Emmerlich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Enders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Engel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Engelhard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Engelsberger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Engholm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Engler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Enneking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Erberich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Erhard (Bad Schwalbach)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Erhard (Holzkirchen)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Erler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Ermann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Ernesti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Ertl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F208AF">
        <w:rPr>
          <w:rFonts w:eastAsia="TimesNewRomanPS"/>
          <w:sz w:val="18"/>
          <w:szCs w:val="18"/>
          <w:lang w:val="en-GB"/>
        </w:rPr>
        <w:t>Esters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Dr.</w:t>
      </w:r>
      <w:proofErr w:type="spellEnd"/>
      <w:r w:rsidRPr="00F208AF">
        <w:rPr>
          <w:rFonts w:eastAsia="TimesNewRomanPS"/>
          <w:sz w:val="18"/>
          <w:szCs w:val="18"/>
          <w:lang w:val="en-GB"/>
        </w:rPr>
        <w:t xml:space="preserve"> Evers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Evertz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Ewen</w:t>
      </w:r>
      <w:proofErr w:type="spellEnd"/>
      <w:r w:rsidRPr="00F208AF">
        <w:rPr>
          <w:rFonts w:eastAsia="TimesNewRomanPS"/>
          <w:sz w:val="18"/>
          <w:szCs w:val="18"/>
          <w:lang w:val="en-GB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Ey</w:t>
      </w:r>
      <w:proofErr w:type="spellEnd"/>
      <w:r w:rsidRPr="00F208AF">
        <w:rPr>
          <w:rFonts w:eastAsia="TimesNewRomanPS"/>
          <w:sz w:val="18"/>
          <w:szCs w:val="18"/>
          <w:lang w:val="en-GB"/>
        </w:rPr>
        <w:t xml:space="preserve"> *</w:t>
      </w:r>
    </w:p>
    <w:p w:rsidR="0075656D" w:rsidRPr="0075656D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5656D">
        <w:rPr>
          <w:rFonts w:eastAsia="TimesNewRomanPS"/>
          <w:sz w:val="18"/>
          <w:szCs w:val="18"/>
        </w:rPr>
        <w:t>Eymer</w:t>
      </w:r>
      <w:proofErr w:type="spellEnd"/>
      <w:r w:rsidRPr="0075656D">
        <w:rPr>
          <w:rFonts w:eastAsia="TimesNewRomanPS"/>
          <w:sz w:val="18"/>
          <w:szCs w:val="18"/>
        </w:rPr>
        <w:t xml:space="preserve"> (Lübeck)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F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Farthmann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Faust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Fay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Feinendegen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Fellermaier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Frau Fera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lastRenderedPageBreak/>
        <w:t>Fiebig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Dr. h. c. Filbinger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Fischer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Fischer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Fischer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Flacke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Flämig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Flath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Fleck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Focke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Folda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Francke (Hamburg)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Franke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Franke (Berlin)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Franke (</w:t>
      </w:r>
      <w:proofErr w:type="spellStart"/>
      <w:r w:rsidRPr="00F208AF">
        <w:rPr>
          <w:rFonts w:eastAsia="TimesNewRomanPS"/>
          <w:sz w:val="18"/>
          <w:szCs w:val="18"/>
        </w:rPr>
        <w:t>Edermünde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Franke (Hannover)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Franz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Fretschner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Fricke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Friedmann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Friedrich (Elmshorn)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Friedrich (Würzburg)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Früh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Fuchs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Fuchs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Funcke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Gärtner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Gallus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Gansel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Ganz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Gattermann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Gausmann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Gebhardt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Gehweiler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Geier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Geiger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Geil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Geipel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Geisenhofer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Geißinger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Geißler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von Geldern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Genscher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George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Gerlach (</w:t>
      </w:r>
      <w:proofErr w:type="spellStart"/>
      <w:r w:rsidRPr="00F208AF">
        <w:rPr>
          <w:rFonts w:eastAsia="TimesNewRomanPS"/>
          <w:sz w:val="18"/>
          <w:szCs w:val="18"/>
        </w:rPr>
        <w:t>Obernau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Gerstein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Gerster (Mainz)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Gerstl</w:t>
      </w:r>
      <w:proofErr w:type="spellEnd"/>
      <w:r w:rsidRPr="00F208AF">
        <w:rPr>
          <w:rFonts w:eastAsia="TimesNewRomanPS"/>
          <w:sz w:val="18"/>
          <w:szCs w:val="18"/>
        </w:rPr>
        <w:t xml:space="preserve"> (Passau)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Gerstner (Rastatt)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Gertzen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Geßner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Gierenstein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Giesen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Girgensohn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Glaser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Glock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Glombig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Glos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Glück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Gobrecht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Goede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Göhner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Göllner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Gölter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Goerdeler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Götz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Goldberg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Goldhammer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Goll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h. c. Goppel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Gorlas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Gradl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Grätz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Greschkowitz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Gries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Grobecker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Grosspeter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Grüner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Gruhl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Grundmann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Grunenberg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Gscheidle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Günther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Haack (Erlangen)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Haag (Stuttgart)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Haak (Hagen)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Haar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Haas (Solingen)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Haas (Stuttgart)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Haase (Fürth)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Haase (Kassel)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Haberl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Häbe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Häfele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Haehser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Hahn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Haider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Hamer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Hamm-Brücher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Hammans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Handlos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Hansen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Hanz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Hardt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lastRenderedPageBreak/>
        <w:t>Harlander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Hartenstein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Hartmann (</w:t>
      </w:r>
      <w:proofErr w:type="spellStart"/>
      <w:r w:rsidRPr="00F208AF">
        <w:rPr>
          <w:rFonts w:eastAsia="TimesNewRomanPS"/>
          <w:sz w:val="18"/>
          <w:szCs w:val="18"/>
        </w:rPr>
        <w:t>Hersbruck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Hartmann (Stuttgart)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Hasinger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von Hassel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von Hassel (Bremerhaven)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Hasselmann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Hauck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Hauff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Hauser (Bonn-Bad Godesberg)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Hauser (Krefeld)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Haussmann (Reutlingen)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Haußmann (Stuttgart)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Heckmann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Heiler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Heimes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Hein (Höxter)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Hein (Saarlouis)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Heinemann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Heinz (Hennef)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Hellwig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Helmrich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Helmstädter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Helzer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Henke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Henkel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Henkelmann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Hennig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Herbst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Hermans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Herold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Hesse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Hesselbach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Heubl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von der </w:t>
      </w:r>
      <w:proofErr w:type="spellStart"/>
      <w:r w:rsidRPr="00F208AF">
        <w:rPr>
          <w:rFonts w:eastAsia="TimesNewRomanPS"/>
          <w:sz w:val="18"/>
          <w:szCs w:val="18"/>
        </w:rPr>
        <w:t>Heydt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Freiherr von Massenbach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Heyenn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Hilfenhaus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Hinrichs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Hinz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Hirsch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Hisserich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Hitzigrath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Hochleitner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Höffkes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Hölscher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Höpfinger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Hösl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Hoffacker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Hoffie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Hoffmann (Bad Schwartau)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Hoffmann (Hoya)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Hoffmann (Saarbrücken)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lastRenderedPageBreak/>
        <w:t>Hofmaier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Hofmann (</w:t>
      </w:r>
      <w:proofErr w:type="spellStart"/>
      <w:r w:rsidRPr="00F208AF">
        <w:rPr>
          <w:rFonts w:eastAsia="TimesNewRomanPS"/>
          <w:sz w:val="18"/>
          <w:szCs w:val="18"/>
        </w:rPr>
        <w:t>Knetzgau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Hofmann (Kronach)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Holkenbrink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Hollweg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Holtz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Hopmeier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Hoppe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Horn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Hornhues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Horstmeier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Huber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Huber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Hubrig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Hülsmann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Hüper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Hürland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Hüsch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Huonker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Hupka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Huppertz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Graf Huyn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  <w:lang w:val="en-GB"/>
        </w:rPr>
      </w:pPr>
      <w:r w:rsidRPr="00F208AF">
        <w:rPr>
          <w:rFonts w:eastAsia="TimesNewRomanPS"/>
          <w:b/>
          <w:bCs/>
          <w:sz w:val="30"/>
          <w:szCs w:val="30"/>
          <w:lang w:val="en-GB"/>
        </w:rPr>
        <w:t>I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1F0884">
        <w:rPr>
          <w:rFonts w:eastAsia="TimesNewRomanPS"/>
          <w:sz w:val="18"/>
          <w:szCs w:val="18"/>
          <w:lang w:val="en-US"/>
        </w:rPr>
        <w:t>Ibrügger</w:t>
      </w:r>
      <w:proofErr w:type="spellEnd"/>
      <w:r w:rsidRPr="001F0884">
        <w:rPr>
          <w:rFonts w:eastAsia="TimesNewRomanPS"/>
          <w:sz w:val="18"/>
          <w:szCs w:val="18"/>
          <w:lang w:val="en-US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Ihle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Ilg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Immel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Immer (Altenkirchen)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J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Jaeger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Jaeger (</w:t>
      </w:r>
      <w:proofErr w:type="spellStart"/>
      <w:r w:rsidRPr="00F208AF">
        <w:rPr>
          <w:rFonts w:eastAsia="TimesNewRomanPS"/>
          <w:sz w:val="18"/>
          <w:szCs w:val="18"/>
        </w:rPr>
        <w:t>Schliersee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Jäger (Wangen)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Jahn (Braunschweig)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Jahn (Marburg)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Jahn (Münster)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Jahn (</w:t>
      </w:r>
      <w:proofErr w:type="spellStart"/>
      <w:r w:rsidRPr="00F208AF">
        <w:rPr>
          <w:rFonts w:eastAsia="TimesNewRomanPS"/>
          <w:sz w:val="18"/>
          <w:szCs w:val="18"/>
        </w:rPr>
        <w:t>Watzum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Janning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Jansen (Mönchengladbach)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Janßen (Wilhelmshaven)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Jaunich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Jenninger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Jens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Jentsch (Wiesbaden)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Jobst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Jochimsen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Josten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Jung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Junghans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Jungmann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Junker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Junker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Kähler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lastRenderedPageBreak/>
        <w:t>Kaffka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Kaiser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Kanther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Kaps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Kaptain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Karrenberg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Karry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Karwatzki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Kasper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Katzer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Kerner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Keßler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Kiechle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Kiep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h. c. Kiesinger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Kiesl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Kirschner (Oberndorf)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Kirschner (Vechelde)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Kittelmann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Klapheck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Klein (Andernach)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Klein (Bad Windsheim)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Klein (Dieburg)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Klein (Dornstadt)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Klein (Göttingen)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Klein (München)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Kleinert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Klepsch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Klinke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Klinker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Klose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Kluncker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Knipfer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Knudsen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Koblitz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Koch (Eschborn)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Koch (Langenfeld)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Köder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Köhler (Duisburg)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Köhler (Wolfsburg)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König (</w:t>
      </w:r>
      <w:proofErr w:type="spellStart"/>
      <w:r w:rsidRPr="00F208AF">
        <w:rPr>
          <w:rFonts w:eastAsia="TimesNewRomanPS"/>
          <w:sz w:val="18"/>
          <w:szCs w:val="18"/>
        </w:rPr>
        <w:t>Emmerthal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König (Trier)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Köppler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Köster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Kohl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Kolb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Konrad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Kräft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Kräuter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Krampe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Kraske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Kratz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Kraus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Krause (</w:t>
      </w:r>
      <w:proofErr w:type="spellStart"/>
      <w:r w:rsidRPr="00F208AF">
        <w:rPr>
          <w:rFonts w:eastAsia="TimesNewRomanPS"/>
          <w:sz w:val="18"/>
          <w:szCs w:val="18"/>
        </w:rPr>
        <w:t>Bassum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Krause (Bonn)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Krautter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Kreile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Kremer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Kretkowski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Kretschmar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Kreutzmann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Krey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Kriegel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Krieger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Krockert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Kröpke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Kroll-Schlüter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Krone-</w:t>
      </w:r>
      <w:proofErr w:type="spellStart"/>
      <w:r w:rsidRPr="00F208AF">
        <w:rPr>
          <w:rFonts w:eastAsia="TimesNewRomanPS"/>
          <w:sz w:val="18"/>
          <w:szCs w:val="18"/>
        </w:rPr>
        <w:t>Appuhn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Kruse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Kuckart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Kühbacher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Kühle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Kürten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Kuhlwein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Kunz (Berlin)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Kunz (Weiden)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Kupfahl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Kurz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Lachenmeyer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Läpple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Dr.-Ing. Laermann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Lagemann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Lagershausen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Lahmann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Lambinus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Graf Lambsdorff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Lamers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Lampersbach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Landré</w:t>
      </w:r>
      <w:proofErr w:type="spellEnd"/>
      <w:r w:rsidRPr="00F208AF">
        <w:rPr>
          <w:rFonts w:eastAsia="TimesNewRomanPS"/>
          <w:sz w:val="18"/>
          <w:szCs w:val="18"/>
        </w:rPr>
        <w:t>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Lang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Lange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Langguth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Langner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Latendorf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Lattmann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Laufs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Lauritzen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Lauterbach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Leber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Leddin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Lehlbach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Leinbach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Lemke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Lemmermann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Lemmrich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Lemp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Lemper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Lenders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Lengemann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Lennartz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Lenz (Bergstraße)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Lenz (Köln)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Lenzer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Dr. </w:t>
      </w:r>
      <w:proofErr w:type="spellStart"/>
      <w:r w:rsidRPr="00F208AF">
        <w:rPr>
          <w:rFonts w:eastAsia="TimesNewRomanPS"/>
          <w:sz w:val="18"/>
          <w:szCs w:val="18"/>
        </w:rPr>
        <w:t>Lepsius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Lerchenberger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Lewandowsky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Lex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Lichtenberg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Liebermann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Liedtke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Linde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Linde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Linde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Link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Linkner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Lintner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Löffler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Löher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Lösch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Lorenz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Lorenz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Luda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Ludewig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Lück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Lücker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Lütgert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Lummer (Berlin)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Lummer (Bielefeld)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Luster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Lutz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M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Macho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Mader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Maedge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Magin</w:t>
      </w:r>
      <w:proofErr w:type="spellEnd"/>
    </w:p>
    <w:p w:rsidR="0075656D" w:rsidRPr="0075656D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75656D">
        <w:rPr>
          <w:rFonts w:eastAsia="TimesNewRomanPS"/>
          <w:sz w:val="18"/>
          <w:szCs w:val="18"/>
          <w:lang w:val="en-US"/>
        </w:rPr>
        <w:t>Männing</w:t>
      </w:r>
      <w:proofErr w:type="spellEnd"/>
      <w:r w:rsidRPr="0075656D">
        <w:rPr>
          <w:rFonts w:eastAsia="TimesNewRomanPS"/>
          <w:sz w:val="18"/>
          <w:szCs w:val="18"/>
          <w:lang w:val="en-US"/>
        </w:rPr>
        <w:t xml:space="preserve"> *</w:t>
      </w:r>
    </w:p>
    <w:p w:rsidR="0075656D" w:rsidRPr="0075656D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75656D">
        <w:rPr>
          <w:rFonts w:eastAsia="TimesNewRomanPS"/>
          <w:sz w:val="18"/>
          <w:szCs w:val="18"/>
          <w:lang w:val="en-US"/>
        </w:rPr>
        <w:t>Mahne</w:t>
      </w:r>
      <w:proofErr w:type="spellEnd"/>
      <w:r w:rsidRPr="0075656D">
        <w:rPr>
          <w:rFonts w:eastAsia="TimesNewRomanPS"/>
          <w:sz w:val="18"/>
          <w:szCs w:val="18"/>
          <w:lang w:val="en-US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Dr. h. c. Maihofer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Marquardt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Marschall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Martin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Martiny-Glotz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Marx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Matthäus-Maier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Matthiesen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Matthöfer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Mattick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Maucher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Mayer (</w:t>
      </w:r>
      <w:proofErr w:type="spellStart"/>
      <w:r w:rsidRPr="00F208AF">
        <w:rPr>
          <w:rFonts w:eastAsia="TimesNewRomanPS"/>
          <w:sz w:val="18"/>
          <w:szCs w:val="18"/>
        </w:rPr>
        <w:t>Dirlewang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Mayer (Eisenberg)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Mayer-Katz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Meier (Stadthagen)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Meinecke (Hamburg)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Meinike</w:t>
      </w:r>
      <w:proofErr w:type="spellEnd"/>
      <w:r w:rsidRPr="00F208AF">
        <w:rPr>
          <w:rFonts w:eastAsia="TimesNewRomanPS"/>
          <w:sz w:val="18"/>
          <w:szCs w:val="18"/>
        </w:rPr>
        <w:t xml:space="preserve"> (Oberhausen)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Meininghaus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Meister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Mende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Mendel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Menzel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Merker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Mernizka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Mertes (</w:t>
      </w:r>
      <w:proofErr w:type="spellStart"/>
      <w:r w:rsidRPr="00F208AF">
        <w:rPr>
          <w:rFonts w:eastAsia="TimesNewRomanPS"/>
          <w:sz w:val="18"/>
          <w:szCs w:val="18"/>
        </w:rPr>
        <w:t>Gerolstein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Metz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Meyer (Sankt Augustin)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Meyer zu </w:t>
      </w:r>
      <w:proofErr w:type="spellStart"/>
      <w:r w:rsidRPr="00F208AF">
        <w:rPr>
          <w:rFonts w:eastAsia="TimesNewRomanPS"/>
          <w:sz w:val="18"/>
          <w:szCs w:val="18"/>
        </w:rPr>
        <w:t>Bentrup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Meyers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Michl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Mihr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Mikat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Milde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Miltner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Milz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Mischnick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Möhring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Möllemann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Möller (Heringsdorf)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Möller (Karlsruhe)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Möller (Lage)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Möller (Quakenbrück)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Möller (Sankt Augustin)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Möslein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Moning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Moritz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Morlok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Müller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(Bayreuth)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(Berlin)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(Mülheim)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(Nordenham)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(Pirmasens)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(Puchheim)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(Remscheid)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(Schweinfurt)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Müller (</w:t>
      </w:r>
      <w:proofErr w:type="spellStart"/>
      <w:r w:rsidRPr="00F208AF">
        <w:rPr>
          <w:rFonts w:eastAsia="TimesNewRomanPS"/>
          <w:sz w:val="18"/>
          <w:szCs w:val="18"/>
        </w:rPr>
        <w:t>Wadern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Müller-</w:t>
      </w:r>
      <w:proofErr w:type="spellStart"/>
      <w:r w:rsidRPr="00F208AF">
        <w:rPr>
          <w:rFonts w:eastAsia="TimesNewRomanPS"/>
          <w:sz w:val="18"/>
          <w:szCs w:val="18"/>
        </w:rPr>
        <w:t>Emmert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Müller-Hermann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Müntefering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Muhr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Nämsch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Nagel (Borken)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Nagel (</w:t>
      </w:r>
      <w:proofErr w:type="spellStart"/>
      <w:r w:rsidRPr="00F208AF">
        <w:rPr>
          <w:rFonts w:eastAsia="TimesNewRomanPS"/>
          <w:sz w:val="18"/>
          <w:szCs w:val="18"/>
        </w:rPr>
        <w:t>Eime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Nagel (Mannheim)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Nagy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Narjes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Naser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Nehm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van Nes Ziegler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Neu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Neuhaus (Lüdenscheid)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Neuhaus (Schwetzingen)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Neuman</w:t>
      </w:r>
      <w:proofErr w:type="spellEnd"/>
      <w:r w:rsidRPr="00F208AF">
        <w:rPr>
          <w:rFonts w:eastAsia="TimesNewRomanPS"/>
          <w:sz w:val="18"/>
          <w:szCs w:val="18"/>
        </w:rPr>
        <w:t xml:space="preserve"> (Eschweiler)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Neumann (Bramsche)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Neumann (Bremen)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Neumann (Stelle)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Neumeister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Nickels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Niegel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Noack (Buxtehude)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Nöbel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Nordlohne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Nowack</w:t>
      </w:r>
      <w:proofErr w:type="spellEnd"/>
      <w:r w:rsidRPr="00F208AF">
        <w:rPr>
          <w:rFonts w:eastAsia="TimesNewRomanPS"/>
          <w:sz w:val="18"/>
          <w:szCs w:val="18"/>
        </w:rPr>
        <w:t xml:space="preserve"> (Essen)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O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Oberle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Oestmann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Offergeld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Oldenburg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Olderog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Oostergetelo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Ortmann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Ostermeier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1F0884">
        <w:rPr>
          <w:rFonts w:eastAsia="TimesNewRomanPS"/>
          <w:sz w:val="18"/>
          <w:szCs w:val="18"/>
        </w:rPr>
        <w:t>Ostrop</w:t>
      </w:r>
      <w:proofErr w:type="spellEnd"/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1F0884">
        <w:rPr>
          <w:rFonts w:eastAsia="TimesNewRomanPS"/>
          <w:b/>
          <w:bCs/>
          <w:sz w:val="30"/>
          <w:szCs w:val="30"/>
        </w:rPr>
        <w:t>P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1F0884">
        <w:rPr>
          <w:rFonts w:eastAsia="TimesNewRomanPS"/>
          <w:sz w:val="18"/>
          <w:szCs w:val="18"/>
        </w:rPr>
        <w:t>Frau Pack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Paintner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Panther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Paterna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Paulig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Pawelczyk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Peiter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Penner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Pensky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Perschau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Peter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Petersen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Pfeffermann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Pfeifer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Pfennig *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1F0884">
        <w:rPr>
          <w:rFonts w:eastAsia="TimesNewRomanPS"/>
          <w:sz w:val="18"/>
          <w:szCs w:val="18"/>
          <w:lang w:val="en-US"/>
        </w:rPr>
        <w:t>Pfrang</w:t>
      </w:r>
      <w:proofErr w:type="spellEnd"/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>Frau Philippi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>Picard *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1F0884">
        <w:rPr>
          <w:rFonts w:eastAsia="TimesNewRomanPS"/>
          <w:sz w:val="18"/>
          <w:szCs w:val="18"/>
          <w:lang w:val="en-US"/>
        </w:rPr>
        <w:t>Pieroth</w:t>
      </w:r>
      <w:proofErr w:type="spellEnd"/>
      <w:r w:rsidRPr="001F0884">
        <w:rPr>
          <w:rFonts w:eastAsia="TimesNewRomanPS"/>
          <w:sz w:val="18"/>
          <w:szCs w:val="18"/>
          <w:lang w:val="en-US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Pieser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Pietsch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Pinger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Pöls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Pohl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Pohlmann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Pohlmeier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Polkehn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Pollwein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Porzner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Posser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Prangenberg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Preu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Preuss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Probst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Prosch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Prusko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Pürsten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  <w:lang w:val="nb-NO"/>
        </w:rPr>
      </w:pPr>
      <w:r w:rsidRPr="00F208AF">
        <w:rPr>
          <w:rFonts w:eastAsia="TimesNewRomanPS"/>
          <w:b/>
          <w:bCs/>
          <w:sz w:val="30"/>
          <w:szCs w:val="30"/>
          <w:lang w:val="nb-NO"/>
        </w:rPr>
        <w:t>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Rademaker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Rainer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Rapp (Göppingen)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Rappe (Hildesheim)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Rau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Ravens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Rawe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Reddemann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Regenspurger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Regler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Rehm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Reichold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Dr. Reimers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Reinelt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Reinhard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Reitzner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Remmers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Remppis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nb-NO"/>
        </w:rPr>
      </w:pPr>
      <w:r w:rsidRPr="00F208AF">
        <w:rPr>
          <w:rFonts w:eastAsia="TimesNewRomanPS"/>
          <w:sz w:val="18"/>
          <w:szCs w:val="18"/>
          <w:lang w:val="nb-NO"/>
        </w:rPr>
        <w:t>Frau Renger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Reuschenbach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Reuter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Reutlinger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Rheinländer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Richert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Rickers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Riede (Oeffingen)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Riedl (München)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Riege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Riemer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Riesenhuber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Ritz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Röhner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Röhrl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Rössy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Röttger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Rohde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Rokitta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Frau Rommel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Ronneburger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Rose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Rosenthal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Roth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Ruder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Rückin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Rüdiger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Rühe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Rüsenberg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Rund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Russe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Saalfeld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Sack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Sander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Sauer (Salzgitter)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Sauter (</w:t>
      </w:r>
      <w:proofErr w:type="spellStart"/>
      <w:r w:rsidRPr="00F208AF">
        <w:rPr>
          <w:rFonts w:eastAsia="TimesNewRomanPS"/>
          <w:sz w:val="18"/>
          <w:szCs w:val="18"/>
        </w:rPr>
        <w:t>Epfendorf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Saxowski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Prinz zu </w:t>
      </w:r>
      <w:proofErr w:type="spellStart"/>
      <w:r w:rsidRPr="00F208AF">
        <w:rPr>
          <w:rFonts w:eastAsia="TimesNewRomanPS"/>
          <w:sz w:val="18"/>
          <w:szCs w:val="18"/>
        </w:rPr>
        <w:t>Sayn</w:t>
      </w:r>
      <w:proofErr w:type="spellEnd"/>
      <w:r w:rsidRPr="00F208AF">
        <w:rPr>
          <w:rFonts w:eastAsia="TimesNewRomanPS"/>
          <w:sz w:val="18"/>
          <w:szCs w:val="18"/>
        </w:rPr>
        <w:t>-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Wittgenstein-Hohenstein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Schaa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Schachtschabel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Schäfer (Mainz)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Schäfer (Nürnberg)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Schäfer (Offenburg)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Schäfer (Tübingen)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Schätzle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Schäuble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Schardt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Schartz</w:t>
      </w:r>
      <w:proofErr w:type="spellEnd"/>
      <w:r w:rsidRPr="00F208AF">
        <w:rPr>
          <w:rFonts w:eastAsia="TimesNewRomanPS"/>
          <w:sz w:val="18"/>
          <w:szCs w:val="18"/>
        </w:rPr>
        <w:t xml:space="preserve"> (Trier)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Schedl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Scheffler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Scherer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Schetter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Scheufelen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Schiess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Schirmer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Schlaga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Schlappner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Schlatter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Schlei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Schleicher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Schlenker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Schlottmann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Schluckebier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Schmedt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Schmelter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Schmidhuber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Schmidt (Braunschweig)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Schmidt (</w:t>
      </w:r>
      <w:proofErr w:type="spellStart"/>
      <w:r w:rsidRPr="00F208AF">
        <w:rPr>
          <w:rFonts w:eastAsia="TimesNewRomanPS"/>
          <w:sz w:val="18"/>
          <w:szCs w:val="18"/>
        </w:rPr>
        <w:t>Gellersen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Schmidt (Hamburg)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Schmidt (Kempten)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Schmidt (München)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Schmidt (Niederselters)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Schmidt (Wattenscheid)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Schmidt (</w:t>
      </w:r>
      <w:proofErr w:type="spellStart"/>
      <w:r w:rsidRPr="00F208AF">
        <w:rPr>
          <w:rFonts w:eastAsia="TimesNewRomanPS"/>
          <w:sz w:val="18"/>
          <w:szCs w:val="18"/>
        </w:rPr>
        <w:t>Würgendorf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Schmidt (Wuppertal)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Schmitt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Schmitt-</w:t>
      </w:r>
      <w:proofErr w:type="spellStart"/>
      <w:r w:rsidRPr="00F208AF">
        <w:rPr>
          <w:rFonts w:eastAsia="TimesNewRomanPS"/>
          <w:sz w:val="18"/>
          <w:szCs w:val="18"/>
        </w:rPr>
        <w:t>Vockenhausen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Schmitz (Baesweiler)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Schmitz (Berlin)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Schmöle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Schmude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Schmude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h. c. Schmücker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Schnabel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Schneider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Schneider (</w:t>
      </w:r>
      <w:proofErr w:type="spellStart"/>
      <w:r w:rsidRPr="00F208AF">
        <w:rPr>
          <w:rFonts w:eastAsia="TimesNewRomanPS"/>
          <w:sz w:val="18"/>
          <w:szCs w:val="18"/>
        </w:rPr>
        <w:t>Bickenbach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Schneier</w:t>
      </w:r>
      <w:proofErr w:type="spellEnd"/>
      <w:r w:rsidRPr="00F208AF">
        <w:rPr>
          <w:rFonts w:eastAsia="TimesNewRomanPS"/>
          <w:sz w:val="18"/>
          <w:szCs w:val="18"/>
        </w:rPr>
        <w:t xml:space="preserve"> (</w:t>
      </w:r>
      <w:proofErr w:type="spellStart"/>
      <w:r w:rsidRPr="00F208AF">
        <w:rPr>
          <w:rFonts w:eastAsia="TimesNewRomanPS"/>
          <w:sz w:val="18"/>
          <w:szCs w:val="18"/>
        </w:rPr>
        <w:t>Zeil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Schneller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Schnoor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Schöfberger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von Schoeler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Scholl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Schosser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Schreiber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Schröder (Düsseldorf)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Schroeder (Freiburg)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Schröder (Lüneburg)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Schröder (Wilhelminenhof)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Schrör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Schrot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Schuchardt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Schulte (Schwäbisch Gmünd)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Schulte (Unna)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Schultz (Hamburg)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Schulze (Berlin)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Schulze (Unna-Königsborn)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Schulze-</w:t>
      </w:r>
      <w:proofErr w:type="spellStart"/>
      <w:r w:rsidRPr="00F208AF">
        <w:rPr>
          <w:rFonts w:eastAsia="TimesNewRomanPS"/>
          <w:sz w:val="18"/>
          <w:szCs w:val="18"/>
        </w:rPr>
        <w:t>Stapen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Schuster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Schuster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Schwabe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Schwarz (</w:t>
      </w:r>
      <w:proofErr w:type="spellStart"/>
      <w:r w:rsidRPr="00F208AF">
        <w:rPr>
          <w:rFonts w:eastAsia="TimesNewRomanPS"/>
          <w:sz w:val="18"/>
          <w:szCs w:val="18"/>
        </w:rPr>
        <w:t>Leubsdorf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Schwarz (</w:t>
      </w:r>
      <w:proofErr w:type="spellStart"/>
      <w:r w:rsidRPr="00F208AF">
        <w:rPr>
          <w:rFonts w:eastAsia="TimesNewRomanPS"/>
          <w:sz w:val="18"/>
          <w:szCs w:val="18"/>
        </w:rPr>
        <w:t>Reichertshofen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Schwarz-Schilling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Schwefer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Schweizerhof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Schwencke</w:t>
      </w:r>
      <w:proofErr w:type="spellEnd"/>
      <w:r w:rsidRPr="00F208AF">
        <w:rPr>
          <w:rFonts w:eastAsia="TimesNewRomanPS"/>
          <w:sz w:val="18"/>
          <w:szCs w:val="18"/>
        </w:rPr>
        <w:t xml:space="preserve"> (Nienburg)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Schwenk (Stade)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Schwenke de Wall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Schwier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Schwigon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Schwörer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Sedlmeir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Seefeld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Seidl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Seidl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Seiler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Seiters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Seitz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Selle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Sick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Sickert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Sieglerschmidt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Sieler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Sierks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Simonis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Simpfendörfer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Sommer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Spaeth (Ostenfeld)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Späth (Stuttgart)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Spengler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Sperner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Sperling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Spielbauer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Freiherr Spies von </w:t>
      </w:r>
      <w:proofErr w:type="spellStart"/>
      <w:r w:rsidRPr="00F208AF">
        <w:rPr>
          <w:rFonts w:eastAsia="TimesNewRomanPS"/>
          <w:sz w:val="18"/>
          <w:szCs w:val="18"/>
        </w:rPr>
        <w:t>Büllesheim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Spilker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Spitzer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Spitzmüller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Spöri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Spranger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Sprung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Stahl (Kempen)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Stahlberg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Stark (Nürtingen)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Starke (Franken)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Starlinger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Staudt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Graf Stauffenberg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Stavenhagen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Stechele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Stecker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Steen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Steger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Steinberger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Steinhauer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Stercken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Stobbe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Stocker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Stockleben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Stöckel (</w:t>
      </w:r>
      <w:proofErr w:type="spellStart"/>
      <w:r w:rsidRPr="00F208AF">
        <w:rPr>
          <w:rFonts w:eastAsia="TimesNewRomanPS"/>
          <w:sz w:val="18"/>
          <w:szCs w:val="18"/>
        </w:rPr>
        <w:t>Diespeck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Stöckl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Stöckl (</w:t>
      </w:r>
      <w:proofErr w:type="spellStart"/>
      <w:r w:rsidRPr="00F208AF">
        <w:rPr>
          <w:rFonts w:eastAsia="TimesNewRomanPS"/>
          <w:sz w:val="18"/>
          <w:szCs w:val="18"/>
        </w:rPr>
        <w:t>Melsungen</w:t>
      </w:r>
      <w:proofErr w:type="spellEnd"/>
      <w:r w:rsidRPr="00F208AF">
        <w:rPr>
          <w:rFonts w:eastAsia="TimesNewRomanPS"/>
          <w:sz w:val="18"/>
          <w:szCs w:val="18"/>
        </w:rPr>
        <w:t>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Stöckl (Regensburg)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Stoiber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Stoltenberg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Stommel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Straßmeir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Strauß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Streibl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Frau Dr. Streletz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Ströbele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Strube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Stücklen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Sturmowski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Stutzer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Süss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Susset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Sybertz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Szymczak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T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Terlinden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gramStart"/>
      <w:r w:rsidRPr="00F208AF">
        <w:rPr>
          <w:rFonts w:eastAsia="TimesNewRomanPS"/>
          <w:sz w:val="18"/>
          <w:szCs w:val="18"/>
          <w:lang w:val="en-GB"/>
        </w:rPr>
        <w:t>de</w:t>
      </w:r>
      <w:proofErr w:type="gramEnd"/>
      <w:r w:rsidRPr="00F208AF">
        <w:rPr>
          <w:rFonts w:eastAsia="TimesNewRomanPS"/>
          <w:sz w:val="18"/>
          <w:szCs w:val="18"/>
          <w:lang w:val="en-GB"/>
        </w:rPr>
        <w:t xml:space="preserve"> Terra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Teufel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Teyssen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Thorwirth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208AF">
        <w:rPr>
          <w:rFonts w:eastAsia="TimesNewRomanPS"/>
          <w:sz w:val="18"/>
          <w:szCs w:val="18"/>
          <w:lang w:val="en-GB"/>
        </w:rPr>
        <w:t>Thüsing</w:t>
      </w:r>
      <w:proofErr w:type="spellEnd"/>
      <w:r w:rsidRPr="00F208AF">
        <w:rPr>
          <w:rFonts w:eastAsia="TimesNewRomanPS"/>
          <w:sz w:val="18"/>
          <w:szCs w:val="18"/>
          <w:lang w:val="en-GB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Tietjen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Tietze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Tillmann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Timm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Titzck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Todenhöfer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Tönjes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Topmann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Trabalski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Traupe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Tübler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U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Ueberhorst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Ueberschär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Uhlenberg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Ullrich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 xml:space="preserve">Dr. </w:t>
      </w:r>
      <w:proofErr w:type="spellStart"/>
      <w:r w:rsidRPr="001F0884">
        <w:rPr>
          <w:rFonts w:eastAsia="TimesNewRomanPS"/>
          <w:sz w:val="18"/>
          <w:szCs w:val="18"/>
          <w:lang w:val="en-US"/>
        </w:rPr>
        <w:t>Unland</w:t>
      </w:r>
      <w:proofErr w:type="spellEnd"/>
      <w:r w:rsidRPr="001F0884">
        <w:rPr>
          <w:rFonts w:eastAsia="TimesNewRomanPS"/>
          <w:sz w:val="18"/>
          <w:szCs w:val="18"/>
          <w:lang w:val="en-US"/>
        </w:rPr>
        <w:t xml:space="preserve"> *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1F0884">
        <w:rPr>
          <w:rFonts w:eastAsia="TimesNewRomanPS"/>
          <w:sz w:val="18"/>
          <w:szCs w:val="18"/>
          <w:lang w:val="en-US"/>
        </w:rPr>
        <w:t>Urbaniak</w:t>
      </w:r>
      <w:proofErr w:type="spellEnd"/>
      <w:r w:rsidRPr="001F0884">
        <w:rPr>
          <w:rFonts w:eastAsia="TimesNewRomanPS"/>
          <w:sz w:val="18"/>
          <w:szCs w:val="18"/>
          <w:lang w:val="en-US"/>
        </w:rPr>
        <w:t xml:space="preserve"> *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  <w:lang w:val="en-US"/>
        </w:rPr>
      </w:pPr>
      <w:r w:rsidRPr="001F0884">
        <w:rPr>
          <w:rFonts w:eastAsia="TimesNewRomanPS"/>
          <w:b/>
          <w:bCs/>
          <w:sz w:val="30"/>
          <w:szCs w:val="30"/>
          <w:lang w:val="en-US"/>
        </w:rPr>
        <w:t>V</w:t>
      </w:r>
    </w:p>
    <w:p w:rsidR="0075656D" w:rsidRPr="001F0884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1F0884">
        <w:rPr>
          <w:rFonts w:eastAsia="TimesNewRomanPS"/>
          <w:sz w:val="18"/>
          <w:szCs w:val="18"/>
          <w:lang w:val="en-US"/>
        </w:rPr>
        <w:t xml:space="preserve">Van </w:t>
      </w:r>
      <w:proofErr w:type="spellStart"/>
      <w:r w:rsidRPr="001F0884">
        <w:rPr>
          <w:rFonts w:eastAsia="TimesNewRomanPS"/>
          <w:sz w:val="18"/>
          <w:szCs w:val="18"/>
          <w:lang w:val="en-US"/>
        </w:rPr>
        <w:t>Vlodrop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Verhülsdonk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</w:t>
      </w:r>
      <w:proofErr w:type="spellStart"/>
      <w:r w:rsidRPr="00F208AF">
        <w:rPr>
          <w:rFonts w:eastAsia="TimesNewRomanPS"/>
          <w:sz w:val="18"/>
          <w:szCs w:val="18"/>
        </w:rPr>
        <w:t>Verstegen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Vetter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Vetter (Berlin)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Vetter (Mülheim/Ruhr)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Vitt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Völkel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Voelker (Berlin)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Völker (Eschweiler)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Vogel (Ennepetal)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Vogel (München)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Vogel (Speyer)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Vogelsang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Vogt (Düren)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Vohrer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Voigt (Frankfurt)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Voigt (Sonthofen)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Volmer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Volz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Voscherau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Voss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W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Wacher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Wachter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Waffenschmidt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Wagner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Wagner (Bensheim)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Wagner (Heppenheim)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Wagner (Oberhausen)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Wagner (Saarbrücken)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Wagner (Trier)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Waigel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Walkhoff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Wallmann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Waltemathe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Walther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Walz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Warnecke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Warnke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von Wartenberg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Watzke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Wawrzik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Weber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Weber (Heidelberg)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Weber (Köln)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Weber (Salzgitter)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Wehner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Wehrenberg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Weich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Weigl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Weilandt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Weiskirch</w:t>
      </w:r>
      <w:proofErr w:type="spellEnd"/>
      <w:r w:rsidRPr="00F208AF">
        <w:rPr>
          <w:rFonts w:eastAsia="TimesNewRomanPS"/>
          <w:sz w:val="18"/>
          <w:szCs w:val="18"/>
        </w:rPr>
        <w:t xml:space="preserve"> (Olpe)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Weiss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Weisskirchen</w:t>
      </w:r>
      <w:proofErr w:type="spellEnd"/>
      <w:r w:rsidRPr="00F208AF">
        <w:rPr>
          <w:rFonts w:eastAsia="TimesNewRomanPS"/>
          <w:sz w:val="18"/>
          <w:szCs w:val="18"/>
        </w:rPr>
        <w:t xml:space="preserve"> (Wiesloch)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von Weizsäcker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Wendel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Wendig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Wendt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Wendzinski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Wenning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Wenzel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Werner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Werner (Kirchdorf)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Werner (Ulm)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Wernitz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Westphal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Frau Dr. </w:t>
      </w:r>
      <w:proofErr w:type="spellStart"/>
      <w:r w:rsidRPr="00F208AF">
        <w:rPr>
          <w:rFonts w:eastAsia="TimesNewRomanPS"/>
          <w:sz w:val="18"/>
          <w:szCs w:val="18"/>
        </w:rPr>
        <w:t>Wex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h. c. Weyer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Widder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lastRenderedPageBreak/>
        <w:t>Wiefel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Wilczok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Wilhelm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Will-Feld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Willich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Wilms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Wimmer (Mönchengladbach)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Wimmer (</w:t>
      </w:r>
      <w:proofErr w:type="spellStart"/>
      <w:r w:rsidRPr="00F208AF">
        <w:rPr>
          <w:rFonts w:eastAsia="TimesNewRomanPS"/>
          <w:sz w:val="18"/>
          <w:szCs w:val="18"/>
        </w:rPr>
        <w:t>Neuötting</w:t>
      </w:r>
      <w:proofErr w:type="spellEnd"/>
      <w:r w:rsidRPr="00F208AF">
        <w:rPr>
          <w:rFonts w:eastAsia="TimesNewRomanPS"/>
          <w:sz w:val="18"/>
          <w:szCs w:val="18"/>
        </w:rPr>
        <w:t>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Windelen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Wingendorf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Winkels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Winterstein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Wirth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Wirtz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Wischnewski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Dr. Wisniewski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Wissebach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Wissmann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de </w:t>
      </w:r>
      <w:proofErr w:type="spellStart"/>
      <w:r w:rsidRPr="00F208AF">
        <w:rPr>
          <w:rFonts w:eastAsia="TimesNewRomanPS"/>
          <w:sz w:val="18"/>
          <w:szCs w:val="18"/>
        </w:rPr>
        <w:t>With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Wittmann (München)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Wittmann (Straubing)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Wörner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Wohlrabe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Frau Wolf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Wolfgramm (Göttingen)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Wolfram (Recklinghausen)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Worms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Baron von </w:t>
      </w:r>
      <w:proofErr w:type="spellStart"/>
      <w:r w:rsidRPr="00F208AF">
        <w:rPr>
          <w:rFonts w:eastAsia="TimesNewRomanPS"/>
          <w:sz w:val="18"/>
          <w:szCs w:val="18"/>
        </w:rPr>
        <w:t>Wrangel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Wrede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Wünsche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Würfel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Würtz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Würzbach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Wüster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Wulff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Wurbs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Wuttke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Wuwer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X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Xhonneux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F208AF">
        <w:rPr>
          <w:rFonts w:eastAsia="TimesNewRomanPS"/>
          <w:b/>
          <w:bCs/>
          <w:sz w:val="30"/>
          <w:szCs w:val="30"/>
        </w:rPr>
        <w:t>Z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Zander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Zebisch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Zeitel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Zeitler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Zeller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208AF">
        <w:rPr>
          <w:rFonts w:eastAsia="TimesNewRomanPS"/>
          <w:sz w:val="18"/>
          <w:szCs w:val="18"/>
        </w:rPr>
        <w:t>Zenz</w:t>
      </w:r>
      <w:proofErr w:type="spellEnd"/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Zeyer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Ziegler (Maikammer)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Ziegler (Würzburg)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Dr. Zimmermann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Zimmermann (Leonberg)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Zink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lastRenderedPageBreak/>
        <w:t>Dr. Zöpel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 xml:space="preserve">Dr. </w:t>
      </w:r>
      <w:proofErr w:type="spellStart"/>
      <w:r w:rsidRPr="00F208AF">
        <w:rPr>
          <w:rFonts w:eastAsia="TimesNewRomanPS"/>
          <w:sz w:val="18"/>
          <w:szCs w:val="18"/>
        </w:rPr>
        <w:t>Zumpfort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p w:rsidR="0075656D" w:rsidRPr="00F208AF" w:rsidRDefault="0075656D" w:rsidP="0075656D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208AF">
        <w:rPr>
          <w:rFonts w:eastAsia="TimesNewRomanPS"/>
          <w:sz w:val="18"/>
          <w:szCs w:val="18"/>
        </w:rPr>
        <w:t>Zwack</w:t>
      </w:r>
    </w:p>
    <w:p w:rsidR="007C6870" w:rsidRDefault="0075656D" w:rsidP="0075656D">
      <w:pPr>
        <w:autoSpaceDE w:val="0"/>
        <w:autoSpaceDN w:val="0"/>
        <w:adjustRightInd w:val="0"/>
      </w:pPr>
      <w:proofErr w:type="spellStart"/>
      <w:r w:rsidRPr="00F208AF">
        <w:rPr>
          <w:rFonts w:eastAsia="TimesNewRomanPS"/>
          <w:sz w:val="18"/>
          <w:szCs w:val="18"/>
        </w:rPr>
        <w:t>Zywietz</w:t>
      </w:r>
      <w:proofErr w:type="spellEnd"/>
      <w:r w:rsidRPr="00F208AF">
        <w:rPr>
          <w:rFonts w:eastAsia="TimesNewRomanPS"/>
          <w:sz w:val="18"/>
          <w:szCs w:val="18"/>
        </w:rPr>
        <w:t xml:space="preserve"> *</w:t>
      </w:r>
    </w:p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6D" w:rsidRDefault="0075656D" w:rsidP="0075656D">
      <w:pPr>
        <w:spacing w:line="240" w:lineRule="auto"/>
      </w:pPr>
      <w:r>
        <w:separator/>
      </w:r>
    </w:p>
  </w:endnote>
  <w:endnote w:type="continuationSeparator" w:id="0">
    <w:p w:rsidR="0075656D" w:rsidRDefault="0075656D" w:rsidP="00756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91" w:rsidRDefault="00C51D9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91" w:rsidRDefault="00C51D91" w:rsidP="00C51D91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91" w:rsidRDefault="00C51D9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6D" w:rsidRDefault="0075656D" w:rsidP="0075656D">
      <w:pPr>
        <w:spacing w:line="240" w:lineRule="auto"/>
      </w:pPr>
      <w:r>
        <w:separator/>
      </w:r>
    </w:p>
  </w:footnote>
  <w:footnote w:type="continuationSeparator" w:id="0">
    <w:p w:rsidR="0075656D" w:rsidRDefault="0075656D" w:rsidP="0075656D">
      <w:pPr>
        <w:spacing w:line="240" w:lineRule="auto"/>
      </w:pPr>
      <w:r>
        <w:continuationSeparator/>
      </w:r>
    </w:p>
  </w:footnote>
  <w:footnote w:id="1">
    <w:p w:rsidR="0075656D" w:rsidRPr="00F35329" w:rsidRDefault="0075656D" w:rsidP="0075656D">
      <w:pPr>
        <w:autoSpaceDE w:val="0"/>
        <w:autoSpaceDN w:val="0"/>
        <w:adjustRightInd w:val="0"/>
        <w:rPr>
          <w:rFonts w:eastAsia="TimesNewRomanPS"/>
          <w:sz w:val="17"/>
          <w:szCs w:val="17"/>
        </w:rPr>
      </w:pPr>
      <w:r w:rsidRPr="00C82731">
        <w:rPr>
          <w:rStyle w:val="Funotenzeichen"/>
          <w:sz w:val="17"/>
          <w:szCs w:val="17"/>
        </w:rPr>
        <w:footnoteRef/>
      </w:r>
      <w:r w:rsidRPr="00C82731">
        <w:rPr>
          <w:sz w:val="17"/>
          <w:szCs w:val="17"/>
        </w:rPr>
        <w:t xml:space="preserve">) </w:t>
      </w:r>
      <w:r w:rsidRPr="00C82731">
        <w:rPr>
          <w:rFonts w:eastAsia="TimesNewRomanPS"/>
          <w:sz w:val="17"/>
          <w:szCs w:val="17"/>
        </w:rPr>
        <w:t>*</w:t>
      </w:r>
      <w:r w:rsidRPr="00F35329">
        <w:rPr>
          <w:rFonts w:eastAsia="TimesNewRomanPS"/>
          <w:sz w:val="17"/>
          <w:szCs w:val="17"/>
        </w:rPr>
        <w:t xml:space="preserve"> = Die mit einem Stern versehenen Mitglieder der Bundesversammlung sind Mitglieder des Bundestages.</w:t>
      </w:r>
    </w:p>
    <w:p w:rsidR="0075656D" w:rsidRPr="00F35329" w:rsidRDefault="0075656D" w:rsidP="0075656D">
      <w:pPr>
        <w:pStyle w:val="Funotentext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91" w:rsidRDefault="00C51D9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75656D" w:rsidTr="00B31763">
      <w:tc>
        <w:tcPr>
          <w:tcW w:w="9062" w:type="dxa"/>
        </w:tcPr>
        <w:p w:rsidR="0075656D" w:rsidRDefault="0075656D" w:rsidP="0075656D">
          <w:pPr>
            <w:pStyle w:val="Kopfzeile"/>
            <w:jc w:val="center"/>
          </w:pPr>
          <w:r>
            <w:t>7. Bundesversammlung 23</w:t>
          </w:r>
          <w:r w:rsidRPr="00C47786">
            <w:t xml:space="preserve">. </w:t>
          </w:r>
          <w:r>
            <w:t xml:space="preserve">Mai </w:t>
          </w:r>
          <w:r w:rsidRPr="00C47786">
            <w:t>19</w:t>
          </w:r>
          <w:r>
            <w:t>79</w:t>
          </w:r>
        </w:p>
      </w:tc>
    </w:tr>
  </w:tbl>
  <w:p w:rsidR="0075656D" w:rsidRDefault="0075656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91" w:rsidRDefault="00C51D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6D"/>
    <w:rsid w:val="002F5FEB"/>
    <w:rsid w:val="003E406B"/>
    <w:rsid w:val="0075656D"/>
    <w:rsid w:val="008860C2"/>
    <w:rsid w:val="00C5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7B926-BFBA-4917-BE29-C4221C4E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656D"/>
    <w:pPr>
      <w:spacing w:after="0" w:line="264" w:lineRule="atLeast"/>
    </w:pPr>
    <w:rPr>
      <w:rFonts w:ascii="Melior Com" w:eastAsia="Times New Roman" w:hAnsi="Melior Com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5656D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656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5656D"/>
  </w:style>
  <w:style w:type="paragraph" w:styleId="Fuzeile">
    <w:name w:val="footer"/>
    <w:basedOn w:val="Standard"/>
    <w:link w:val="FuzeileZchn"/>
    <w:uiPriority w:val="99"/>
    <w:unhideWhenUsed/>
    <w:rsid w:val="0075656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5656D"/>
  </w:style>
  <w:style w:type="table" w:styleId="Tabellenraster">
    <w:name w:val="Table Grid"/>
    <w:basedOn w:val="NormaleTabelle"/>
    <w:uiPriority w:val="39"/>
    <w:rsid w:val="0075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75656D"/>
    <w:rPr>
      <w:rFonts w:ascii="Melior Com" w:eastAsia="Times New Roman" w:hAnsi="Melior Com" w:cs="Arial"/>
      <w:b/>
      <w:bCs/>
      <w:szCs w:val="26"/>
      <w:lang w:eastAsia="de-DE"/>
    </w:rPr>
  </w:style>
  <w:style w:type="paragraph" w:styleId="Funotentext">
    <w:name w:val="footnote text"/>
    <w:basedOn w:val="Standard"/>
    <w:link w:val="FunotentextZchn"/>
    <w:semiHidden/>
    <w:rsid w:val="0075656D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5656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756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1D8A434B.dotm</Template>
  <TotalTime>0</TotalTime>
  <Pages>21</Pages>
  <Words>1832</Words>
  <Characters>11542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2017-07-24T15:28:00Z</dcterms:created>
  <dcterms:modified xsi:type="dcterms:W3CDTF">2017-07-24T15:28:00Z</dcterms:modified>
</cp:coreProperties>
</file>