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00"/>
        <w:gridCol w:w="2501"/>
        <w:gridCol w:w="1729"/>
        <w:gridCol w:w="1053"/>
        <w:gridCol w:w="289"/>
        <w:gridCol w:w="1359"/>
        <w:gridCol w:w="1311"/>
      </w:tblGrid>
      <w:tr w:rsidR="0047584A" w:rsidRPr="0047584A" w:rsidTr="00B24F76">
        <w:tc>
          <w:tcPr>
            <w:tcW w:w="9286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:rsidR="0047584A" w:rsidRPr="0047584A" w:rsidRDefault="0047584A" w:rsidP="0047584A">
            <w:pPr>
              <w:keepNext/>
              <w:spacing w:after="0" w:line="264" w:lineRule="atLeast"/>
              <w:outlineLvl w:val="2"/>
              <w:rPr>
                <w:rFonts w:ascii="Melior Com" w:eastAsia="TimesNewRomanPS" w:hAnsi="Melior Com" w:cs="Arial"/>
                <w:b/>
                <w:bCs/>
                <w:szCs w:val="26"/>
                <w:lang w:eastAsia="de-DE"/>
              </w:rPr>
            </w:pPr>
            <w:bookmarkStart w:id="0" w:name="_Toc317845373"/>
            <w:r w:rsidRPr="0047584A">
              <w:rPr>
                <w:rFonts w:ascii="Melior Com" w:eastAsia="TimesNewRomanPS" w:hAnsi="Melior Com" w:cs="Arial"/>
                <w:b/>
                <w:bCs/>
                <w:szCs w:val="26"/>
                <w:lang w:eastAsia="de-DE"/>
              </w:rPr>
              <w:t>Übersicht</w:t>
            </w:r>
            <w:bookmarkEnd w:id="0"/>
          </w:p>
        </w:tc>
      </w:tr>
      <w:tr w:rsidR="0047584A" w:rsidRPr="0047584A" w:rsidTr="00B24F76">
        <w:trPr>
          <w:trHeight w:val="339"/>
        </w:trPr>
        <w:tc>
          <w:tcPr>
            <w:tcW w:w="9286" w:type="dxa"/>
            <w:gridSpan w:val="7"/>
            <w:tcBorders>
              <w:top w:val="single" w:sz="12" w:space="0" w:color="auto"/>
            </w:tcBorders>
            <w:vAlign w:val="center"/>
          </w:tcPr>
          <w:p w:rsidR="0047584A" w:rsidRPr="0047584A" w:rsidRDefault="0047584A" w:rsidP="0047584A">
            <w:pPr>
              <w:spacing w:after="0" w:line="264" w:lineRule="atLeast"/>
              <w:rPr>
                <w:rFonts w:ascii="Melior Com" w:eastAsia="TimesNewRomanPS" w:hAnsi="Melior Com" w:cs="Times New Roman"/>
                <w:szCs w:val="24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b/>
                <w:szCs w:val="24"/>
                <w:lang w:eastAsia="de-DE"/>
              </w:rPr>
              <w:t>Zusammensetzung nach Parteien</w:t>
            </w:r>
          </w:p>
        </w:tc>
      </w:tr>
      <w:tr w:rsidR="0047584A" w:rsidRPr="0047584A" w:rsidTr="00B24F76">
        <w:trPr>
          <w:trHeight w:hRule="exact" w:val="284"/>
        </w:trPr>
        <w:tc>
          <w:tcPr>
            <w:tcW w:w="828" w:type="dxa"/>
          </w:tcPr>
          <w:p w:rsidR="0047584A" w:rsidRPr="0047584A" w:rsidRDefault="0047584A" w:rsidP="0047584A">
            <w:pPr>
              <w:tabs>
                <w:tab w:val="left" w:pos="3120"/>
              </w:tabs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18" w:type="dxa"/>
          </w:tcPr>
          <w:p w:rsidR="0047584A" w:rsidRPr="0047584A" w:rsidRDefault="0047584A" w:rsidP="0047584A">
            <w:pPr>
              <w:tabs>
                <w:tab w:val="left" w:pos="3120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SPD</w:t>
            </w:r>
          </w:p>
        </w:tc>
        <w:tc>
          <w:tcPr>
            <w:tcW w:w="2882" w:type="dxa"/>
            <w:gridSpan w:val="2"/>
            <w:vMerge w:val="restart"/>
          </w:tcPr>
          <w:p w:rsidR="0047584A" w:rsidRPr="0047584A" w:rsidRDefault="0047584A" w:rsidP="0047584A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gridSpan w:val="3"/>
          </w:tcPr>
          <w:p w:rsidR="0047584A" w:rsidRPr="0047584A" w:rsidRDefault="0047584A" w:rsidP="0047584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565</w:t>
            </w:r>
          </w:p>
        </w:tc>
      </w:tr>
      <w:tr w:rsidR="0047584A" w:rsidRPr="0047584A" w:rsidTr="00B24F76">
        <w:trPr>
          <w:trHeight w:hRule="exact" w:val="284"/>
        </w:trPr>
        <w:tc>
          <w:tcPr>
            <w:tcW w:w="828" w:type="dxa"/>
          </w:tcPr>
          <w:p w:rsidR="0047584A" w:rsidRPr="0047584A" w:rsidRDefault="0047584A" w:rsidP="0047584A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18" w:type="dxa"/>
          </w:tcPr>
          <w:p w:rsidR="0047584A" w:rsidRPr="0047584A" w:rsidRDefault="0047584A" w:rsidP="0047584A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CDU/CSU</w:t>
            </w:r>
          </w:p>
        </w:tc>
        <w:tc>
          <w:tcPr>
            <w:tcW w:w="2882" w:type="dxa"/>
            <w:gridSpan w:val="2"/>
            <w:vMerge/>
          </w:tcPr>
          <w:p w:rsidR="0047584A" w:rsidRPr="0047584A" w:rsidRDefault="0047584A" w:rsidP="0047584A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gridSpan w:val="3"/>
          </w:tcPr>
          <w:p w:rsidR="0047584A" w:rsidRPr="0047584A" w:rsidRDefault="0047584A" w:rsidP="0047584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547</w:t>
            </w:r>
          </w:p>
        </w:tc>
      </w:tr>
      <w:tr w:rsidR="0047584A" w:rsidRPr="0047584A" w:rsidTr="00B24F76">
        <w:trPr>
          <w:trHeight w:hRule="exact" w:val="284"/>
        </w:trPr>
        <w:tc>
          <w:tcPr>
            <w:tcW w:w="828" w:type="dxa"/>
          </w:tcPr>
          <w:p w:rsidR="0047584A" w:rsidRPr="0047584A" w:rsidRDefault="0047584A" w:rsidP="0047584A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18" w:type="dxa"/>
          </w:tcPr>
          <w:p w:rsidR="0047584A" w:rsidRPr="0047584A" w:rsidRDefault="0047584A" w:rsidP="0047584A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Bündnis 90/Die Grünen</w:t>
            </w:r>
          </w:p>
        </w:tc>
        <w:tc>
          <w:tcPr>
            <w:tcW w:w="2882" w:type="dxa"/>
            <w:gridSpan w:val="2"/>
            <w:vMerge/>
          </w:tcPr>
          <w:p w:rsidR="0047584A" w:rsidRPr="0047584A" w:rsidRDefault="0047584A" w:rsidP="0047584A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gridSpan w:val="3"/>
          </w:tcPr>
          <w:p w:rsidR="0047584A" w:rsidRPr="0047584A" w:rsidRDefault="0047584A" w:rsidP="0047584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96</w:t>
            </w:r>
          </w:p>
        </w:tc>
      </w:tr>
      <w:tr w:rsidR="0047584A" w:rsidRPr="0047584A" w:rsidTr="00B24F76">
        <w:trPr>
          <w:trHeight w:hRule="exact" w:val="284"/>
        </w:trPr>
        <w:tc>
          <w:tcPr>
            <w:tcW w:w="828" w:type="dxa"/>
          </w:tcPr>
          <w:p w:rsidR="0047584A" w:rsidRPr="0047584A" w:rsidRDefault="0047584A" w:rsidP="0047584A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18" w:type="dxa"/>
          </w:tcPr>
          <w:p w:rsidR="0047584A" w:rsidRPr="0047584A" w:rsidRDefault="0047584A" w:rsidP="0047584A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FDP</w:t>
            </w:r>
          </w:p>
        </w:tc>
        <w:tc>
          <w:tcPr>
            <w:tcW w:w="2882" w:type="dxa"/>
            <w:gridSpan w:val="2"/>
            <w:vMerge/>
          </w:tcPr>
          <w:p w:rsidR="0047584A" w:rsidRPr="0047584A" w:rsidRDefault="0047584A" w:rsidP="0047584A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gridSpan w:val="3"/>
          </w:tcPr>
          <w:p w:rsidR="0047584A" w:rsidRPr="0047584A" w:rsidRDefault="0047584A" w:rsidP="0047584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56</w:t>
            </w:r>
          </w:p>
        </w:tc>
      </w:tr>
      <w:tr w:rsidR="0047584A" w:rsidRPr="0047584A" w:rsidTr="00B24F76">
        <w:trPr>
          <w:trHeight w:hRule="exact" w:val="284"/>
        </w:trPr>
        <w:tc>
          <w:tcPr>
            <w:tcW w:w="828" w:type="dxa"/>
          </w:tcPr>
          <w:p w:rsidR="0047584A" w:rsidRPr="0047584A" w:rsidRDefault="0047584A" w:rsidP="0047584A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18" w:type="dxa"/>
          </w:tcPr>
          <w:p w:rsidR="0047584A" w:rsidRPr="0047584A" w:rsidRDefault="0047584A" w:rsidP="0047584A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PDS</w:t>
            </w:r>
          </w:p>
        </w:tc>
        <w:tc>
          <w:tcPr>
            <w:tcW w:w="2882" w:type="dxa"/>
            <w:gridSpan w:val="2"/>
            <w:vMerge/>
          </w:tcPr>
          <w:p w:rsidR="0047584A" w:rsidRPr="0047584A" w:rsidRDefault="0047584A" w:rsidP="0047584A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gridSpan w:val="3"/>
          </w:tcPr>
          <w:p w:rsidR="0047584A" w:rsidRPr="0047584A" w:rsidRDefault="0047584A" w:rsidP="0047584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65</w:t>
            </w:r>
          </w:p>
        </w:tc>
      </w:tr>
      <w:tr w:rsidR="0047584A" w:rsidRPr="0047584A" w:rsidTr="00B24F76">
        <w:trPr>
          <w:trHeight w:hRule="exact" w:val="284"/>
        </w:trPr>
        <w:tc>
          <w:tcPr>
            <w:tcW w:w="828" w:type="dxa"/>
          </w:tcPr>
          <w:p w:rsidR="0047584A" w:rsidRPr="0047584A" w:rsidRDefault="0047584A" w:rsidP="0047584A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18" w:type="dxa"/>
          </w:tcPr>
          <w:p w:rsidR="0047584A" w:rsidRPr="0047584A" w:rsidRDefault="0047584A" w:rsidP="0047584A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Sonstige</w:t>
            </w:r>
          </w:p>
        </w:tc>
        <w:tc>
          <w:tcPr>
            <w:tcW w:w="2882" w:type="dxa"/>
            <w:gridSpan w:val="2"/>
            <w:vMerge/>
          </w:tcPr>
          <w:p w:rsidR="0047584A" w:rsidRPr="0047584A" w:rsidRDefault="0047584A" w:rsidP="0047584A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gridSpan w:val="3"/>
          </w:tcPr>
          <w:p w:rsidR="0047584A" w:rsidRPr="0047584A" w:rsidRDefault="0047584A" w:rsidP="0047584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9</w:t>
            </w:r>
          </w:p>
        </w:tc>
      </w:tr>
      <w:tr w:rsidR="0047584A" w:rsidRPr="0047584A" w:rsidTr="00B24F76">
        <w:trPr>
          <w:trHeight w:hRule="exact" w:val="284"/>
        </w:trPr>
        <w:tc>
          <w:tcPr>
            <w:tcW w:w="828" w:type="dxa"/>
            <w:tcBorders>
              <w:bottom w:val="single" w:sz="12" w:space="0" w:color="auto"/>
            </w:tcBorders>
          </w:tcPr>
          <w:p w:rsidR="0047584A" w:rsidRPr="0047584A" w:rsidRDefault="0047584A" w:rsidP="0047584A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18" w:type="dxa"/>
            <w:tcBorders>
              <w:bottom w:val="single" w:sz="12" w:space="0" w:color="auto"/>
            </w:tcBorders>
          </w:tcPr>
          <w:p w:rsidR="0047584A" w:rsidRPr="0047584A" w:rsidRDefault="0047584A" w:rsidP="0047584A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insgesamt</w:t>
            </w:r>
          </w:p>
        </w:tc>
        <w:tc>
          <w:tcPr>
            <w:tcW w:w="2882" w:type="dxa"/>
            <w:gridSpan w:val="2"/>
            <w:vMerge/>
            <w:tcBorders>
              <w:bottom w:val="single" w:sz="12" w:space="0" w:color="auto"/>
            </w:tcBorders>
          </w:tcPr>
          <w:p w:rsidR="0047584A" w:rsidRPr="0047584A" w:rsidRDefault="0047584A" w:rsidP="0047584A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gridSpan w:val="3"/>
            <w:tcBorders>
              <w:bottom w:val="single" w:sz="12" w:space="0" w:color="auto"/>
            </w:tcBorders>
          </w:tcPr>
          <w:p w:rsidR="0047584A" w:rsidRPr="0047584A" w:rsidRDefault="0047584A" w:rsidP="0047584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1 338</w:t>
            </w:r>
          </w:p>
        </w:tc>
      </w:tr>
      <w:tr w:rsidR="0047584A" w:rsidRPr="0047584A" w:rsidTr="00B24F76">
        <w:trPr>
          <w:trHeight w:val="476"/>
        </w:trPr>
        <w:tc>
          <w:tcPr>
            <w:tcW w:w="9286" w:type="dxa"/>
            <w:gridSpan w:val="7"/>
            <w:tcBorders>
              <w:top w:val="single" w:sz="12" w:space="0" w:color="auto"/>
              <w:bottom w:val="nil"/>
            </w:tcBorders>
            <w:vAlign w:val="center"/>
          </w:tcPr>
          <w:p w:rsidR="0047584A" w:rsidRPr="0047584A" w:rsidRDefault="0047584A" w:rsidP="0047584A">
            <w:pPr>
              <w:spacing w:after="0" w:line="264" w:lineRule="atLeast"/>
              <w:rPr>
                <w:rFonts w:ascii="Melior Com" w:eastAsia="TimesNewRomanPS" w:hAnsi="Melior Com" w:cs="Times New Roman"/>
                <w:b/>
                <w:szCs w:val="24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b/>
                <w:szCs w:val="24"/>
                <w:lang w:eastAsia="de-DE"/>
              </w:rPr>
              <w:t xml:space="preserve">Zahl der von den Volksvertretungen der Länder zu wählenden Mitglieder </w:t>
            </w:r>
            <w:r w:rsidRPr="0047584A">
              <w:rPr>
                <w:rFonts w:ascii="Melior Com" w:eastAsia="TimesNewRomanPS" w:hAnsi="Melior Com" w:cs="Times New Roman"/>
                <w:b/>
                <w:szCs w:val="24"/>
                <w:vertAlign w:val="superscript"/>
                <w:lang w:eastAsia="de-DE"/>
              </w:rPr>
              <w:t>1</w:t>
            </w:r>
            <w:r w:rsidRPr="0047584A">
              <w:rPr>
                <w:rFonts w:ascii="Melior Com" w:eastAsia="TimesNewRomanPS" w:hAnsi="Melior Com" w:cs="Times New Roman"/>
                <w:b/>
                <w:szCs w:val="24"/>
                <w:lang w:eastAsia="de-DE"/>
              </w:rPr>
              <w:t>)</w:t>
            </w:r>
          </w:p>
        </w:tc>
      </w:tr>
      <w:tr w:rsidR="0047584A" w:rsidRPr="0047584A" w:rsidTr="00B24F76">
        <w:trPr>
          <w:trHeight w:hRule="exact" w:val="284"/>
        </w:trPr>
        <w:tc>
          <w:tcPr>
            <w:tcW w:w="828" w:type="dxa"/>
            <w:tcBorders>
              <w:top w:val="nil"/>
            </w:tcBorders>
          </w:tcPr>
          <w:p w:rsidR="0047584A" w:rsidRPr="0047584A" w:rsidRDefault="0047584A" w:rsidP="0047584A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18" w:type="dxa"/>
            <w:tcBorders>
              <w:top w:val="nil"/>
            </w:tcBorders>
          </w:tcPr>
          <w:p w:rsidR="0047584A" w:rsidRPr="0047584A" w:rsidRDefault="0047584A" w:rsidP="0047584A">
            <w:pPr>
              <w:tabs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Baden-Württemberg</w:t>
            </w:r>
          </w:p>
        </w:tc>
        <w:tc>
          <w:tcPr>
            <w:tcW w:w="2882" w:type="dxa"/>
            <w:gridSpan w:val="2"/>
            <w:vMerge w:val="restart"/>
            <w:tcBorders>
              <w:top w:val="nil"/>
            </w:tcBorders>
          </w:tcPr>
          <w:p w:rsidR="0047584A" w:rsidRPr="0047584A" w:rsidRDefault="0047584A" w:rsidP="0047584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</w:r>
          </w:p>
        </w:tc>
        <w:tc>
          <w:tcPr>
            <w:tcW w:w="3058" w:type="dxa"/>
            <w:gridSpan w:val="3"/>
            <w:tcBorders>
              <w:top w:val="nil"/>
            </w:tcBorders>
          </w:tcPr>
          <w:p w:rsidR="0047584A" w:rsidRPr="0047584A" w:rsidRDefault="0047584A" w:rsidP="0047584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82</w:t>
            </w:r>
          </w:p>
        </w:tc>
      </w:tr>
      <w:tr w:rsidR="0047584A" w:rsidRPr="0047584A" w:rsidTr="00B24F76">
        <w:trPr>
          <w:trHeight w:hRule="exact" w:val="284"/>
        </w:trPr>
        <w:tc>
          <w:tcPr>
            <w:tcW w:w="828" w:type="dxa"/>
          </w:tcPr>
          <w:p w:rsidR="0047584A" w:rsidRPr="0047584A" w:rsidRDefault="0047584A" w:rsidP="0047584A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18" w:type="dxa"/>
          </w:tcPr>
          <w:p w:rsidR="0047584A" w:rsidRPr="0047584A" w:rsidRDefault="0047584A" w:rsidP="0047584A">
            <w:pPr>
              <w:tabs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Bayern</w:t>
            </w:r>
          </w:p>
        </w:tc>
        <w:tc>
          <w:tcPr>
            <w:tcW w:w="2882" w:type="dxa"/>
            <w:gridSpan w:val="2"/>
            <w:vMerge/>
          </w:tcPr>
          <w:p w:rsidR="0047584A" w:rsidRPr="0047584A" w:rsidRDefault="0047584A" w:rsidP="0047584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gridSpan w:val="3"/>
          </w:tcPr>
          <w:p w:rsidR="0047584A" w:rsidRPr="0047584A" w:rsidRDefault="0047584A" w:rsidP="0047584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98</w:t>
            </w:r>
          </w:p>
        </w:tc>
      </w:tr>
      <w:tr w:rsidR="0047584A" w:rsidRPr="0047584A" w:rsidTr="00B24F76">
        <w:trPr>
          <w:trHeight w:hRule="exact" w:val="284"/>
        </w:trPr>
        <w:tc>
          <w:tcPr>
            <w:tcW w:w="828" w:type="dxa"/>
          </w:tcPr>
          <w:p w:rsidR="0047584A" w:rsidRPr="0047584A" w:rsidRDefault="0047584A" w:rsidP="0047584A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18" w:type="dxa"/>
          </w:tcPr>
          <w:p w:rsidR="0047584A" w:rsidRPr="0047584A" w:rsidRDefault="0047584A" w:rsidP="0047584A">
            <w:pPr>
              <w:tabs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Berlin</w:t>
            </w:r>
          </w:p>
        </w:tc>
        <w:tc>
          <w:tcPr>
            <w:tcW w:w="2882" w:type="dxa"/>
            <w:gridSpan w:val="2"/>
            <w:vMerge/>
          </w:tcPr>
          <w:p w:rsidR="0047584A" w:rsidRPr="0047584A" w:rsidRDefault="0047584A" w:rsidP="0047584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gridSpan w:val="3"/>
          </w:tcPr>
          <w:p w:rsidR="0047584A" w:rsidRPr="0047584A" w:rsidRDefault="0047584A" w:rsidP="0047584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27</w:t>
            </w:r>
          </w:p>
        </w:tc>
      </w:tr>
      <w:tr w:rsidR="0047584A" w:rsidRPr="0047584A" w:rsidTr="00B24F76">
        <w:trPr>
          <w:trHeight w:hRule="exact" w:val="284"/>
        </w:trPr>
        <w:tc>
          <w:tcPr>
            <w:tcW w:w="828" w:type="dxa"/>
          </w:tcPr>
          <w:p w:rsidR="0047584A" w:rsidRPr="0047584A" w:rsidRDefault="0047584A" w:rsidP="0047584A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18" w:type="dxa"/>
          </w:tcPr>
          <w:p w:rsidR="0047584A" w:rsidRPr="0047584A" w:rsidRDefault="0047584A" w:rsidP="0047584A">
            <w:pPr>
              <w:tabs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Brandenburg</w:t>
            </w:r>
          </w:p>
        </w:tc>
        <w:tc>
          <w:tcPr>
            <w:tcW w:w="2882" w:type="dxa"/>
            <w:gridSpan w:val="2"/>
            <w:vMerge/>
          </w:tcPr>
          <w:p w:rsidR="0047584A" w:rsidRPr="0047584A" w:rsidRDefault="0047584A" w:rsidP="0047584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gridSpan w:val="3"/>
          </w:tcPr>
          <w:p w:rsidR="0047584A" w:rsidRPr="0047584A" w:rsidRDefault="0047584A" w:rsidP="0047584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23</w:t>
            </w:r>
          </w:p>
        </w:tc>
      </w:tr>
      <w:tr w:rsidR="0047584A" w:rsidRPr="0047584A" w:rsidTr="00B24F76">
        <w:trPr>
          <w:trHeight w:hRule="exact" w:val="284"/>
        </w:trPr>
        <w:tc>
          <w:tcPr>
            <w:tcW w:w="828" w:type="dxa"/>
          </w:tcPr>
          <w:p w:rsidR="0047584A" w:rsidRPr="0047584A" w:rsidRDefault="0047584A" w:rsidP="0047584A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18" w:type="dxa"/>
          </w:tcPr>
          <w:p w:rsidR="0047584A" w:rsidRPr="0047584A" w:rsidRDefault="0047584A" w:rsidP="0047584A">
            <w:pPr>
              <w:tabs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Bremen</w:t>
            </w:r>
          </w:p>
        </w:tc>
        <w:tc>
          <w:tcPr>
            <w:tcW w:w="2882" w:type="dxa"/>
            <w:gridSpan w:val="2"/>
            <w:vMerge/>
          </w:tcPr>
          <w:p w:rsidR="0047584A" w:rsidRPr="0047584A" w:rsidRDefault="0047584A" w:rsidP="0047584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gridSpan w:val="3"/>
          </w:tcPr>
          <w:p w:rsidR="0047584A" w:rsidRPr="0047584A" w:rsidRDefault="0047584A" w:rsidP="0047584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5</w:t>
            </w:r>
          </w:p>
        </w:tc>
      </w:tr>
      <w:tr w:rsidR="0047584A" w:rsidRPr="0047584A" w:rsidTr="00B24F76">
        <w:trPr>
          <w:trHeight w:hRule="exact" w:val="284"/>
        </w:trPr>
        <w:tc>
          <w:tcPr>
            <w:tcW w:w="828" w:type="dxa"/>
          </w:tcPr>
          <w:p w:rsidR="0047584A" w:rsidRPr="0047584A" w:rsidRDefault="0047584A" w:rsidP="0047584A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18" w:type="dxa"/>
          </w:tcPr>
          <w:p w:rsidR="0047584A" w:rsidRPr="0047584A" w:rsidRDefault="0047584A" w:rsidP="0047584A">
            <w:pPr>
              <w:tabs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Hamburg</w:t>
            </w:r>
          </w:p>
        </w:tc>
        <w:tc>
          <w:tcPr>
            <w:tcW w:w="2882" w:type="dxa"/>
            <w:gridSpan w:val="2"/>
            <w:vMerge/>
          </w:tcPr>
          <w:p w:rsidR="0047584A" w:rsidRPr="0047584A" w:rsidRDefault="0047584A" w:rsidP="0047584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gridSpan w:val="3"/>
          </w:tcPr>
          <w:p w:rsidR="0047584A" w:rsidRPr="0047584A" w:rsidRDefault="0047584A" w:rsidP="0047584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13</w:t>
            </w:r>
          </w:p>
        </w:tc>
      </w:tr>
      <w:tr w:rsidR="0047584A" w:rsidRPr="0047584A" w:rsidTr="00B24F76">
        <w:trPr>
          <w:trHeight w:hRule="exact" w:val="284"/>
        </w:trPr>
        <w:tc>
          <w:tcPr>
            <w:tcW w:w="828" w:type="dxa"/>
          </w:tcPr>
          <w:p w:rsidR="0047584A" w:rsidRPr="0047584A" w:rsidRDefault="0047584A" w:rsidP="0047584A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18" w:type="dxa"/>
          </w:tcPr>
          <w:p w:rsidR="0047584A" w:rsidRPr="0047584A" w:rsidRDefault="0047584A" w:rsidP="0047584A">
            <w:pPr>
              <w:tabs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Hessen</w:t>
            </w:r>
          </w:p>
        </w:tc>
        <w:tc>
          <w:tcPr>
            <w:tcW w:w="2882" w:type="dxa"/>
            <w:gridSpan w:val="2"/>
            <w:vMerge/>
          </w:tcPr>
          <w:p w:rsidR="0047584A" w:rsidRPr="0047584A" w:rsidRDefault="0047584A" w:rsidP="0047584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gridSpan w:val="3"/>
          </w:tcPr>
          <w:p w:rsidR="0047584A" w:rsidRPr="0047584A" w:rsidRDefault="0047584A" w:rsidP="0047584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47</w:t>
            </w:r>
          </w:p>
        </w:tc>
      </w:tr>
      <w:tr w:rsidR="0047584A" w:rsidRPr="0047584A" w:rsidTr="00B24F76">
        <w:trPr>
          <w:trHeight w:hRule="exact" w:val="284"/>
        </w:trPr>
        <w:tc>
          <w:tcPr>
            <w:tcW w:w="828" w:type="dxa"/>
          </w:tcPr>
          <w:p w:rsidR="0047584A" w:rsidRPr="0047584A" w:rsidRDefault="0047584A" w:rsidP="0047584A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18" w:type="dxa"/>
          </w:tcPr>
          <w:p w:rsidR="0047584A" w:rsidRPr="0047584A" w:rsidRDefault="0047584A" w:rsidP="0047584A">
            <w:pPr>
              <w:tabs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Mecklenburg-Vorpommern</w:t>
            </w:r>
          </w:p>
        </w:tc>
        <w:tc>
          <w:tcPr>
            <w:tcW w:w="2882" w:type="dxa"/>
            <w:gridSpan w:val="2"/>
            <w:vMerge/>
          </w:tcPr>
          <w:p w:rsidR="0047584A" w:rsidRPr="0047584A" w:rsidRDefault="0047584A" w:rsidP="0047584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gridSpan w:val="3"/>
          </w:tcPr>
          <w:p w:rsidR="0047584A" w:rsidRPr="0047584A" w:rsidRDefault="0047584A" w:rsidP="0047584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16</w:t>
            </w:r>
          </w:p>
        </w:tc>
      </w:tr>
      <w:tr w:rsidR="0047584A" w:rsidRPr="0047584A" w:rsidTr="00B24F76">
        <w:trPr>
          <w:trHeight w:hRule="exact" w:val="284"/>
        </w:trPr>
        <w:tc>
          <w:tcPr>
            <w:tcW w:w="828" w:type="dxa"/>
          </w:tcPr>
          <w:p w:rsidR="0047584A" w:rsidRPr="0047584A" w:rsidRDefault="0047584A" w:rsidP="0047584A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18" w:type="dxa"/>
          </w:tcPr>
          <w:p w:rsidR="0047584A" w:rsidRPr="0047584A" w:rsidRDefault="0047584A" w:rsidP="0047584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Niedersachsen</w:t>
            </w:r>
          </w:p>
        </w:tc>
        <w:tc>
          <w:tcPr>
            <w:tcW w:w="2882" w:type="dxa"/>
            <w:gridSpan w:val="2"/>
            <w:vMerge/>
          </w:tcPr>
          <w:p w:rsidR="0047584A" w:rsidRPr="0047584A" w:rsidRDefault="0047584A" w:rsidP="0047584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gridSpan w:val="3"/>
          </w:tcPr>
          <w:p w:rsidR="0047584A" w:rsidRPr="0047584A" w:rsidRDefault="0047584A" w:rsidP="0047584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65</w:t>
            </w:r>
          </w:p>
        </w:tc>
      </w:tr>
      <w:tr w:rsidR="0047584A" w:rsidRPr="0047584A" w:rsidTr="00B24F76">
        <w:trPr>
          <w:trHeight w:hRule="exact" w:val="284"/>
        </w:trPr>
        <w:tc>
          <w:tcPr>
            <w:tcW w:w="828" w:type="dxa"/>
          </w:tcPr>
          <w:p w:rsidR="0047584A" w:rsidRPr="0047584A" w:rsidRDefault="0047584A" w:rsidP="0047584A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18" w:type="dxa"/>
          </w:tcPr>
          <w:p w:rsidR="0047584A" w:rsidRPr="0047584A" w:rsidRDefault="0047584A" w:rsidP="0047584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Nordrhein-Westfalen</w:t>
            </w:r>
          </w:p>
        </w:tc>
        <w:tc>
          <w:tcPr>
            <w:tcW w:w="2882" w:type="dxa"/>
            <w:gridSpan w:val="2"/>
            <w:vMerge/>
          </w:tcPr>
          <w:p w:rsidR="0047584A" w:rsidRPr="0047584A" w:rsidRDefault="0047584A" w:rsidP="0047584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gridSpan w:val="3"/>
          </w:tcPr>
          <w:p w:rsidR="0047584A" w:rsidRPr="0047584A" w:rsidRDefault="0047584A" w:rsidP="0047584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143</w:t>
            </w:r>
          </w:p>
        </w:tc>
      </w:tr>
      <w:tr w:rsidR="0047584A" w:rsidRPr="0047584A" w:rsidTr="00B24F76">
        <w:trPr>
          <w:trHeight w:hRule="exact" w:val="284"/>
        </w:trPr>
        <w:tc>
          <w:tcPr>
            <w:tcW w:w="828" w:type="dxa"/>
          </w:tcPr>
          <w:p w:rsidR="0047584A" w:rsidRPr="0047584A" w:rsidRDefault="0047584A" w:rsidP="0047584A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18" w:type="dxa"/>
          </w:tcPr>
          <w:p w:rsidR="0047584A" w:rsidRPr="0047584A" w:rsidRDefault="0047584A" w:rsidP="0047584A">
            <w:pPr>
              <w:tabs>
                <w:tab w:val="left" w:pos="123"/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Rheinland-Pfalz</w:t>
            </w:r>
          </w:p>
        </w:tc>
        <w:tc>
          <w:tcPr>
            <w:tcW w:w="2882" w:type="dxa"/>
            <w:gridSpan w:val="2"/>
            <w:vMerge/>
          </w:tcPr>
          <w:p w:rsidR="0047584A" w:rsidRPr="0047584A" w:rsidRDefault="0047584A" w:rsidP="0047584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gridSpan w:val="3"/>
          </w:tcPr>
          <w:p w:rsidR="0047584A" w:rsidRPr="0047584A" w:rsidRDefault="0047584A" w:rsidP="0047584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33</w:t>
            </w:r>
          </w:p>
        </w:tc>
      </w:tr>
      <w:tr w:rsidR="0047584A" w:rsidRPr="0047584A" w:rsidTr="00B24F76">
        <w:trPr>
          <w:trHeight w:hRule="exact" w:val="284"/>
        </w:trPr>
        <w:tc>
          <w:tcPr>
            <w:tcW w:w="828" w:type="dxa"/>
          </w:tcPr>
          <w:p w:rsidR="0047584A" w:rsidRPr="0047584A" w:rsidRDefault="0047584A" w:rsidP="0047584A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18" w:type="dxa"/>
          </w:tcPr>
          <w:p w:rsidR="0047584A" w:rsidRPr="0047584A" w:rsidRDefault="0047584A" w:rsidP="0047584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Saarland</w:t>
            </w:r>
          </w:p>
        </w:tc>
        <w:tc>
          <w:tcPr>
            <w:tcW w:w="2882" w:type="dxa"/>
            <w:gridSpan w:val="2"/>
            <w:vMerge/>
          </w:tcPr>
          <w:p w:rsidR="0047584A" w:rsidRPr="0047584A" w:rsidRDefault="0047584A" w:rsidP="0047584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gridSpan w:val="3"/>
          </w:tcPr>
          <w:p w:rsidR="0047584A" w:rsidRPr="0047584A" w:rsidRDefault="0047584A" w:rsidP="0047584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9</w:t>
            </w:r>
          </w:p>
        </w:tc>
      </w:tr>
      <w:tr w:rsidR="0047584A" w:rsidRPr="0047584A" w:rsidTr="00B24F76">
        <w:trPr>
          <w:trHeight w:hRule="exact" w:val="284"/>
        </w:trPr>
        <w:tc>
          <w:tcPr>
            <w:tcW w:w="828" w:type="dxa"/>
          </w:tcPr>
          <w:p w:rsidR="0047584A" w:rsidRPr="0047584A" w:rsidRDefault="0047584A" w:rsidP="0047584A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18" w:type="dxa"/>
          </w:tcPr>
          <w:p w:rsidR="0047584A" w:rsidRPr="0047584A" w:rsidRDefault="0047584A" w:rsidP="0047584A">
            <w:pPr>
              <w:tabs>
                <w:tab w:val="right" w:pos="434"/>
                <w:tab w:val="right" w:pos="2276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Sachsen</w:t>
            </w:r>
            <w:r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</w:r>
          </w:p>
        </w:tc>
        <w:tc>
          <w:tcPr>
            <w:tcW w:w="2882" w:type="dxa"/>
            <w:gridSpan w:val="2"/>
            <w:vMerge/>
          </w:tcPr>
          <w:p w:rsidR="0047584A" w:rsidRPr="0047584A" w:rsidRDefault="0047584A" w:rsidP="0047584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gridSpan w:val="3"/>
          </w:tcPr>
          <w:p w:rsidR="0047584A" w:rsidRPr="0047584A" w:rsidRDefault="0047584A" w:rsidP="0047584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39</w:t>
            </w:r>
          </w:p>
        </w:tc>
      </w:tr>
      <w:tr w:rsidR="0047584A" w:rsidRPr="0047584A" w:rsidTr="00B24F76">
        <w:trPr>
          <w:trHeight w:hRule="exact" w:val="284"/>
        </w:trPr>
        <w:tc>
          <w:tcPr>
            <w:tcW w:w="828" w:type="dxa"/>
          </w:tcPr>
          <w:p w:rsidR="0047584A" w:rsidRPr="0047584A" w:rsidRDefault="0047584A" w:rsidP="0047584A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18" w:type="dxa"/>
          </w:tcPr>
          <w:p w:rsidR="0047584A" w:rsidRPr="0047584A" w:rsidRDefault="0047584A" w:rsidP="0047584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Sachsen-Anhalt</w:t>
            </w:r>
          </w:p>
        </w:tc>
        <w:tc>
          <w:tcPr>
            <w:tcW w:w="2882" w:type="dxa"/>
            <w:gridSpan w:val="2"/>
            <w:vMerge/>
          </w:tcPr>
          <w:p w:rsidR="0047584A" w:rsidRPr="0047584A" w:rsidRDefault="0047584A" w:rsidP="0047584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gridSpan w:val="3"/>
          </w:tcPr>
          <w:p w:rsidR="0047584A" w:rsidRPr="0047584A" w:rsidRDefault="0047584A" w:rsidP="0047584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24</w:t>
            </w:r>
          </w:p>
        </w:tc>
      </w:tr>
      <w:tr w:rsidR="0047584A" w:rsidRPr="0047584A" w:rsidTr="00B24F76">
        <w:trPr>
          <w:trHeight w:hRule="exact" w:val="284"/>
        </w:trPr>
        <w:tc>
          <w:tcPr>
            <w:tcW w:w="828" w:type="dxa"/>
          </w:tcPr>
          <w:p w:rsidR="0047584A" w:rsidRPr="0047584A" w:rsidRDefault="0047584A" w:rsidP="0047584A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18" w:type="dxa"/>
          </w:tcPr>
          <w:p w:rsidR="0047584A" w:rsidRPr="0047584A" w:rsidRDefault="0047584A" w:rsidP="0047584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Schleswig-Holstein</w:t>
            </w:r>
          </w:p>
        </w:tc>
        <w:tc>
          <w:tcPr>
            <w:tcW w:w="2882" w:type="dxa"/>
            <w:gridSpan w:val="2"/>
            <w:vMerge/>
          </w:tcPr>
          <w:p w:rsidR="0047584A" w:rsidRPr="0047584A" w:rsidRDefault="0047584A" w:rsidP="0047584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gridSpan w:val="3"/>
          </w:tcPr>
          <w:p w:rsidR="0047584A" w:rsidRPr="0047584A" w:rsidRDefault="0047584A" w:rsidP="0047584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23</w:t>
            </w:r>
          </w:p>
        </w:tc>
      </w:tr>
      <w:tr w:rsidR="0047584A" w:rsidRPr="0047584A" w:rsidTr="00B24F76">
        <w:trPr>
          <w:trHeight w:hRule="exact" w:val="284"/>
        </w:trPr>
        <w:tc>
          <w:tcPr>
            <w:tcW w:w="828" w:type="dxa"/>
          </w:tcPr>
          <w:p w:rsidR="0047584A" w:rsidRPr="0047584A" w:rsidRDefault="0047584A" w:rsidP="0047584A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18" w:type="dxa"/>
          </w:tcPr>
          <w:p w:rsidR="0047584A" w:rsidRPr="0047584A" w:rsidRDefault="0047584A" w:rsidP="0047584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Thüringen</w:t>
            </w:r>
          </w:p>
        </w:tc>
        <w:tc>
          <w:tcPr>
            <w:tcW w:w="2882" w:type="dxa"/>
            <w:gridSpan w:val="2"/>
            <w:vMerge/>
          </w:tcPr>
          <w:p w:rsidR="0047584A" w:rsidRPr="0047584A" w:rsidRDefault="0047584A" w:rsidP="0047584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gridSpan w:val="3"/>
          </w:tcPr>
          <w:p w:rsidR="0047584A" w:rsidRPr="0047584A" w:rsidRDefault="0047584A" w:rsidP="0047584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22</w:t>
            </w:r>
          </w:p>
        </w:tc>
      </w:tr>
      <w:tr w:rsidR="0047584A" w:rsidRPr="0047584A" w:rsidTr="00B24F76">
        <w:trPr>
          <w:trHeight w:val="514"/>
        </w:trPr>
        <w:tc>
          <w:tcPr>
            <w:tcW w:w="9286" w:type="dxa"/>
            <w:gridSpan w:val="7"/>
            <w:tcBorders>
              <w:bottom w:val="single" w:sz="12" w:space="0" w:color="auto"/>
            </w:tcBorders>
          </w:tcPr>
          <w:p w:rsidR="0047584A" w:rsidRPr="0047584A" w:rsidRDefault="0047584A" w:rsidP="0047584A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17"/>
                <w:szCs w:val="17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17"/>
                <w:szCs w:val="17"/>
                <w:vertAlign w:val="superscript"/>
                <w:lang w:eastAsia="de-DE"/>
              </w:rPr>
              <w:t xml:space="preserve">1 </w:t>
            </w:r>
            <w:r w:rsidRPr="0047584A">
              <w:rPr>
                <w:rFonts w:ascii="Melior Com" w:eastAsia="TimesNewRomanPS" w:hAnsi="Melior Com" w:cs="Times New Roman"/>
                <w:sz w:val="17"/>
                <w:szCs w:val="17"/>
                <w:lang w:eastAsia="de-DE"/>
              </w:rPr>
              <w:t>)</w:t>
            </w:r>
            <w:r w:rsidRPr="0047584A">
              <w:rPr>
                <w:rFonts w:ascii="Melior Com" w:eastAsia="TimesNewRomanPS" w:hAnsi="Melior Com" w:cs="Times New Roman"/>
                <w:sz w:val="17"/>
                <w:szCs w:val="17"/>
                <w:vertAlign w:val="superscript"/>
                <w:lang w:eastAsia="de-DE"/>
              </w:rPr>
              <w:t xml:space="preserve"> </w:t>
            </w:r>
            <w:r w:rsidRPr="0047584A">
              <w:rPr>
                <w:rFonts w:ascii="Melior Com" w:eastAsia="TimesNewRomanPS" w:hAnsi="Melior Com" w:cs="Times New Roman"/>
                <w:sz w:val="17"/>
                <w:szCs w:val="17"/>
                <w:lang w:eastAsia="de-DE"/>
              </w:rPr>
              <w:t>Bekanntmachung der Bundesregierung vom 10. Februar 1999 (BGBL. I S. 141, Nr. 6 vom 18. Februar 1999) über die Zahl der von den Volksvertretungen der Länder zu wählenden Mitglieder der Bundesversammlung</w:t>
            </w:r>
          </w:p>
        </w:tc>
      </w:tr>
      <w:tr w:rsidR="0047584A" w:rsidRPr="0047584A" w:rsidTr="00B24F76">
        <w:trPr>
          <w:trHeight w:val="324"/>
        </w:trPr>
        <w:tc>
          <w:tcPr>
            <w:tcW w:w="9286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7584A" w:rsidRPr="0047584A" w:rsidRDefault="0047584A" w:rsidP="0047584A">
            <w:pPr>
              <w:spacing w:after="0" w:line="264" w:lineRule="atLeast"/>
              <w:rPr>
                <w:rFonts w:ascii="Melior Com" w:eastAsia="TimesNewRomanPS" w:hAnsi="Melior Com" w:cs="Times New Roman"/>
                <w:szCs w:val="24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b/>
                <w:szCs w:val="24"/>
                <w:lang w:eastAsia="de-DE"/>
              </w:rPr>
              <w:t>Tagungsort und Tagesstätte:</w:t>
            </w:r>
            <w:r w:rsidRPr="0047584A">
              <w:rPr>
                <w:rFonts w:ascii="Melior Com" w:eastAsia="TimesNewRomanPS" w:hAnsi="Melior Com" w:cs="Times New Roman"/>
                <w:szCs w:val="24"/>
                <w:lang w:eastAsia="de-DE"/>
              </w:rPr>
              <w:t xml:space="preserve"> Berlin, Reichstagsgebäude</w:t>
            </w:r>
          </w:p>
        </w:tc>
      </w:tr>
      <w:tr w:rsidR="0047584A" w:rsidRPr="0047584A" w:rsidTr="00B24F76">
        <w:trPr>
          <w:trHeight w:val="270"/>
        </w:trPr>
        <w:tc>
          <w:tcPr>
            <w:tcW w:w="9286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7584A" w:rsidRPr="0047584A" w:rsidRDefault="0047584A" w:rsidP="0047584A">
            <w:pPr>
              <w:spacing w:after="0" w:line="264" w:lineRule="atLeast"/>
              <w:rPr>
                <w:rFonts w:ascii="Melior Com" w:eastAsia="TimesNewRomanPS" w:hAnsi="Melior Com" w:cs="Times New Roman"/>
                <w:szCs w:val="24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b/>
                <w:szCs w:val="24"/>
                <w:lang w:eastAsia="de-DE"/>
              </w:rPr>
              <w:t>Präsident der Bundesversammlung:</w:t>
            </w:r>
            <w:r w:rsidRPr="0047584A">
              <w:rPr>
                <w:rFonts w:ascii="Melior Com" w:eastAsia="TimesNewRomanPS" w:hAnsi="Melior Com" w:cs="Times New Roman"/>
                <w:szCs w:val="24"/>
                <w:lang w:eastAsia="de-DE"/>
              </w:rPr>
              <w:t xml:space="preserve"> Bundestagspräsident Wolfgang Thierse</w:t>
            </w:r>
          </w:p>
        </w:tc>
      </w:tr>
      <w:tr w:rsidR="0047584A" w:rsidRPr="0047584A" w:rsidTr="00B24F76">
        <w:trPr>
          <w:trHeight w:val="683"/>
        </w:trPr>
        <w:tc>
          <w:tcPr>
            <w:tcW w:w="9286" w:type="dxa"/>
            <w:gridSpan w:val="7"/>
            <w:tcBorders>
              <w:top w:val="single" w:sz="12" w:space="0" w:color="auto"/>
            </w:tcBorders>
          </w:tcPr>
          <w:p w:rsidR="0047584A" w:rsidRPr="0047584A" w:rsidRDefault="0047584A" w:rsidP="0047584A">
            <w:pPr>
              <w:spacing w:after="0" w:line="264" w:lineRule="atLeast"/>
              <w:rPr>
                <w:rFonts w:ascii="Melior Com" w:eastAsia="TimesNewRomanPS" w:hAnsi="Melior Com" w:cs="Times New Roman"/>
                <w:b/>
                <w:szCs w:val="24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b/>
                <w:szCs w:val="24"/>
                <w:lang w:eastAsia="de-DE"/>
              </w:rPr>
              <w:t>Wahlergebnis</w:t>
            </w:r>
          </w:p>
          <w:p w:rsidR="0047584A" w:rsidRPr="0047584A" w:rsidRDefault="0047584A" w:rsidP="0047584A">
            <w:pPr>
              <w:tabs>
                <w:tab w:val="left" w:pos="4860"/>
                <w:tab w:val="left" w:pos="6120"/>
                <w:tab w:val="left" w:pos="7560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Cs w:val="24"/>
                <w:lang w:eastAsia="de-DE"/>
              </w:rPr>
              <w:tab/>
            </w: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 xml:space="preserve">1. Wahlgang </w:t>
            </w: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 xml:space="preserve"> 2. Wahlgang</w:t>
            </w: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</w:r>
          </w:p>
        </w:tc>
      </w:tr>
      <w:tr w:rsidR="0047584A" w:rsidRPr="0047584A" w:rsidTr="003861F3">
        <w:tc>
          <w:tcPr>
            <w:tcW w:w="828" w:type="dxa"/>
          </w:tcPr>
          <w:p w:rsidR="0047584A" w:rsidRPr="0047584A" w:rsidRDefault="0047584A" w:rsidP="0047584A">
            <w:pPr>
              <w:spacing w:after="0" w:line="264" w:lineRule="atLeast"/>
              <w:rPr>
                <w:rFonts w:ascii="Melior Com" w:eastAsia="TimesNewRomanPS" w:hAnsi="Melior Com" w:cs="Times New Roman"/>
                <w:szCs w:val="24"/>
                <w:lang w:eastAsia="de-DE"/>
              </w:rPr>
            </w:pPr>
          </w:p>
        </w:tc>
        <w:tc>
          <w:tcPr>
            <w:tcW w:w="4320" w:type="dxa"/>
            <w:gridSpan w:val="2"/>
          </w:tcPr>
          <w:p w:rsidR="0047584A" w:rsidRPr="0047584A" w:rsidRDefault="0047584A" w:rsidP="0047584A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Johannes Rau (Vorschlag SPD)</w:t>
            </w:r>
          </w:p>
        </w:tc>
        <w:tc>
          <w:tcPr>
            <w:tcW w:w="1379" w:type="dxa"/>
            <w:gridSpan w:val="2"/>
            <w:tcBorders>
              <w:top w:val="nil"/>
              <w:bottom w:val="nil"/>
              <w:right w:val="nil"/>
            </w:tcBorders>
          </w:tcPr>
          <w:p w:rsidR="0047584A" w:rsidRPr="0047584A" w:rsidRDefault="0047584A" w:rsidP="0047584A">
            <w:pPr>
              <w:tabs>
                <w:tab w:val="right" w:pos="612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657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:rsidR="0047584A" w:rsidRPr="0047584A" w:rsidRDefault="0047584A" w:rsidP="0047584A">
            <w:pPr>
              <w:tabs>
                <w:tab w:val="right" w:pos="673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690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</w:tcBorders>
          </w:tcPr>
          <w:p w:rsidR="0047584A" w:rsidRPr="0047584A" w:rsidRDefault="0047584A" w:rsidP="0047584A">
            <w:pPr>
              <w:tabs>
                <w:tab w:val="right" w:pos="554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</w:tr>
      <w:tr w:rsidR="0047584A" w:rsidRPr="0047584A" w:rsidTr="003861F3">
        <w:tc>
          <w:tcPr>
            <w:tcW w:w="828" w:type="dxa"/>
          </w:tcPr>
          <w:p w:rsidR="0047584A" w:rsidRPr="0047584A" w:rsidRDefault="0047584A" w:rsidP="0047584A">
            <w:pPr>
              <w:spacing w:after="0" w:line="264" w:lineRule="atLeast"/>
              <w:rPr>
                <w:rFonts w:ascii="Melior Com" w:eastAsia="TimesNewRomanPS" w:hAnsi="Melior Com" w:cs="Times New Roman"/>
                <w:szCs w:val="24"/>
                <w:lang w:eastAsia="de-DE"/>
              </w:rPr>
            </w:pPr>
          </w:p>
        </w:tc>
        <w:tc>
          <w:tcPr>
            <w:tcW w:w="4320" w:type="dxa"/>
            <w:gridSpan w:val="2"/>
          </w:tcPr>
          <w:p w:rsidR="0047584A" w:rsidRPr="0047584A" w:rsidRDefault="0047584A" w:rsidP="0047584A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Dagmar Schipanski (Vorschlag CDU/CSU)</w:t>
            </w:r>
          </w:p>
        </w:tc>
        <w:tc>
          <w:tcPr>
            <w:tcW w:w="1379" w:type="dxa"/>
            <w:gridSpan w:val="2"/>
            <w:tcBorders>
              <w:top w:val="nil"/>
              <w:bottom w:val="nil"/>
              <w:right w:val="nil"/>
            </w:tcBorders>
          </w:tcPr>
          <w:p w:rsidR="0047584A" w:rsidRPr="0047584A" w:rsidRDefault="0047584A" w:rsidP="0047584A">
            <w:pPr>
              <w:tabs>
                <w:tab w:val="right" w:pos="612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588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:rsidR="0047584A" w:rsidRPr="0047584A" w:rsidRDefault="0047584A" w:rsidP="0047584A">
            <w:pPr>
              <w:tabs>
                <w:tab w:val="right" w:pos="673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572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</w:tcBorders>
          </w:tcPr>
          <w:p w:rsidR="0047584A" w:rsidRPr="0047584A" w:rsidRDefault="0047584A" w:rsidP="0047584A">
            <w:pPr>
              <w:tabs>
                <w:tab w:val="right" w:pos="554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</w:tr>
      <w:tr w:rsidR="0047584A" w:rsidRPr="0047584A" w:rsidTr="003861F3">
        <w:tc>
          <w:tcPr>
            <w:tcW w:w="828" w:type="dxa"/>
          </w:tcPr>
          <w:p w:rsidR="0047584A" w:rsidRPr="0047584A" w:rsidRDefault="0047584A" w:rsidP="0047584A">
            <w:pPr>
              <w:spacing w:after="0" w:line="264" w:lineRule="atLeast"/>
              <w:rPr>
                <w:rFonts w:ascii="Melior Com" w:eastAsia="TimesNewRomanPS" w:hAnsi="Melior Com" w:cs="Times New Roman"/>
                <w:szCs w:val="24"/>
                <w:lang w:eastAsia="de-DE"/>
              </w:rPr>
            </w:pPr>
          </w:p>
        </w:tc>
        <w:tc>
          <w:tcPr>
            <w:tcW w:w="4320" w:type="dxa"/>
            <w:gridSpan w:val="2"/>
          </w:tcPr>
          <w:p w:rsidR="0047584A" w:rsidRPr="0047584A" w:rsidRDefault="0047584A" w:rsidP="0047584A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Uta Ranke-Heinemann (Vorschlag PDS)</w:t>
            </w:r>
          </w:p>
        </w:tc>
        <w:tc>
          <w:tcPr>
            <w:tcW w:w="1379" w:type="dxa"/>
            <w:gridSpan w:val="2"/>
            <w:tcBorders>
              <w:top w:val="nil"/>
              <w:bottom w:val="nil"/>
              <w:right w:val="nil"/>
            </w:tcBorders>
          </w:tcPr>
          <w:p w:rsidR="0047584A" w:rsidRPr="0047584A" w:rsidRDefault="0047584A" w:rsidP="0047584A">
            <w:pPr>
              <w:tabs>
                <w:tab w:val="right" w:pos="612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69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:rsidR="0047584A" w:rsidRPr="0047584A" w:rsidRDefault="0047584A" w:rsidP="0047584A">
            <w:pPr>
              <w:tabs>
                <w:tab w:val="right" w:pos="673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62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</w:tcBorders>
          </w:tcPr>
          <w:p w:rsidR="0047584A" w:rsidRPr="0047584A" w:rsidRDefault="0047584A" w:rsidP="0047584A">
            <w:pPr>
              <w:tabs>
                <w:tab w:val="right" w:pos="554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</w:tr>
      <w:tr w:rsidR="0047584A" w:rsidRPr="0047584A" w:rsidTr="003861F3">
        <w:tc>
          <w:tcPr>
            <w:tcW w:w="828" w:type="dxa"/>
          </w:tcPr>
          <w:p w:rsidR="0047584A" w:rsidRPr="0047584A" w:rsidRDefault="0047584A" w:rsidP="0047584A">
            <w:pPr>
              <w:spacing w:after="0" w:line="264" w:lineRule="atLeast"/>
              <w:rPr>
                <w:rFonts w:ascii="Melior Com" w:eastAsia="TimesNewRomanPS" w:hAnsi="Melior Com" w:cs="Times New Roman"/>
                <w:szCs w:val="24"/>
                <w:lang w:eastAsia="de-DE"/>
              </w:rPr>
            </w:pPr>
          </w:p>
        </w:tc>
        <w:tc>
          <w:tcPr>
            <w:tcW w:w="4320" w:type="dxa"/>
            <w:gridSpan w:val="2"/>
          </w:tcPr>
          <w:p w:rsidR="0047584A" w:rsidRPr="0047584A" w:rsidRDefault="0047584A" w:rsidP="0047584A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Enthaltungen</w:t>
            </w:r>
          </w:p>
        </w:tc>
        <w:tc>
          <w:tcPr>
            <w:tcW w:w="1379" w:type="dxa"/>
            <w:gridSpan w:val="2"/>
            <w:tcBorders>
              <w:top w:val="nil"/>
              <w:bottom w:val="nil"/>
              <w:right w:val="nil"/>
            </w:tcBorders>
          </w:tcPr>
          <w:p w:rsidR="0047584A" w:rsidRPr="0047584A" w:rsidRDefault="0047584A" w:rsidP="0047584A">
            <w:pPr>
              <w:tabs>
                <w:tab w:val="right" w:pos="612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17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:rsidR="0047584A" w:rsidRPr="0047584A" w:rsidRDefault="0047584A" w:rsidP="0047584A">
            <w:pPr>
              <w:tabs>
                <w:tab w:val="right" w:pos="673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</w:tcBorders>
          </w:tcPr>
          <w:p w:rsidR="0047584A" w:rsidRPr="0047584A" w:rsidRDefault="0047584A" w:rsidP="0047584A">
            <w:pPr>
              <w:tabs>
                <w:tab w:val="right" w:pos="554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</w:tr>
      <w:tr w:rsidR="0047584A" w:rsidRPr="0047584A" w:rsidTr="003861F3">
        <w:tc>
          <w:tcPr>
            <w:tcW w:w="828" w:type="dxa"/>
          </w:tcPr>
          <w:p w:rsidR="0047584A" w:rsidRPr="0047584A" w:rsidRDefault="0047584A" w:rsidP="0047584A">
            <w:pPr>
              <w:spacing w:after="0" w:line="264" w:lineRule="atLeast"/>
              <w:rPr>
                <w:rFonts w:ascii="Melior Com" w:eastAsia="TimesNewRomanPS" w:hAnsi="Melior Com" w:cs="Times New Roman"/>
                <w:szCs w:val="24"/>
                <w:lang w:eastAsia="de-DE"/>
              </w:rPr>
            </w:pPr>
          </w:p>
        </w:tc>
        <w:tc>
          <w:tcPr>
            <w:tcW w:w="4320" w:type="dxa"/>
            <w:gridSpan w:val="2"/>
          </w:tcPr>
          <w:p w:rsidR="0047584A" w:rsidRPr="0047584A" w:rsidRDefault="0047584A" w:rsidP="0047584A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ungültige Stimmen</w:t>
            </w:r>
          </w:p>
        </w:tc>
        <w:tc>
          <w:tcPr>
            <w:tcW w:w="1379" w:type="dxa"/>
            <w:gridSpan w:val="2"/>
            <w:tcBorders>
              <w:top w:val="nil"/>
              <w:bottom w:val="nil"/>
              <w:right w:val="nil"/>
            </w:tcBorders>
          </w:tcPr>
          <w:p w:rsidR="0047584A" w:rsidRPr="0047584A" w:rsidRDefault="0047584A" w:rsidP="0047584A">
            <w:pPr>
              <w:tabs>
                <w:tab w:val="right" w:pos="612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:rsidR="0047584A" w:rsidRPr="0047584A" w:rsidRDefault="0047584A" w:rsidP="0047584A">
            <w:pPr>
              <w:tabs>
                <w:tab w:val="right" w:pos="673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</w:tcBorders>
          </w:tcPr>
          <w:p w:rsidR="0047584A" w:rsidRPr="0047584A" w:rsidRDefault="0047584A" w:rsidP="0047584A">
            <w:pPr>
              <w:tabs>
                <w:tab w:val="right" w:pos="554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</w:tr>
      <w:tr w:rsidR="0047584A" w:rsidRPr="0047584A" w:rsidTr="003861F3">
        <w:tc>
          <w:tcPr>
            <w:tcW w:w="828" w:type="dxa"/>
            <w:tcBorders>
              <w:bottom w:val="single" w:sz="12" w:space="0" w:color="auto"/>
            </w:tcBorders>
          </w:tcPr>
          <w:p w:rsidR="0047584A" w:rsidRPr="0047584A" w:rsidRDefault="0047584A" w:rsidP="0047584A">
            <w:pPr>
              <w:spacing w:after="0" w:line="264" w:lineRule="atLeast"/>
              <w:rPr>
                <w:rFonts w:ascii="Melior Com" w:eastAsia="TimesNewRomanPS" w:hAnsi="Melior Com" w:cs="Times New Roman"/>
                <w:szCs w:val="24"/>
                <w:lang w:eastAsia="de-DE"/>
              </w:rPr>
            </w:pPr>
          </w:p>
        </w:tc>
        <w:tc>
          <w:tcPr>
            <w:tcW w:w="4320" w:type="dxa"/>
            <w:gridSpan w:val="2"/>
            <w:tcBorders>
              <w:bottom w:val="single" w:sz="12" w:space="0" w:color="auto"/>
            </w:tcBorders>
          </w:tcPr>
          <w:p w:rsidR="0047584A" w:rsidRPr="0047584A" w:rsidRDefault="0047584A" w:rsidP="0047584A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 xml:space="preserve">abgegebene Stimmen </w:t>
            </w:r>
          </w:p>
        </w:tc>
        <w:tc>
          <w:tcPr>
            <w:tcW w:w="1379" w:type="dxa"/>
            <w:gridSpan w:val="2"/>
            <w:tcBorders>
              <w:top w:val="nil"/>
              <w:bottom w:val="single" w:sz="12" w:space="0" w:color="auto"/>
              <w:right w:val="nil"/>
            </w:tcBorders>
          </w:tcPr>
          <w:p w:rsidR="0047584A" w:rsidRPr="0047584A" w:rsidRDefault="0047584A" w:rsidP="0047584A">
            <w:pPr>
              <w:tabs>
                <w:tab w:val="right" w:pos="612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1 333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7584A" w:rsidRPr="0047584A" w:rsidRDefault="0047584A" w:rsidP="0047584A">
            <w:pPr>
              <w:tabs>
                <w:tab w:val="right" w:pos="673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1 333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12" w:space="0" w:color="auto"/>
            </w:tcBorders>
          </w:tcPr>
          <w:p w:rsidR="0047584A" w:rsidRPr="0047584A" w:rsidRDefault="0047584A" w:rsidP="0047584A">
            <w:pPr>
              <w:tabs>
                <w:tab w:val="right" w:pos="554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</w:tr>
      <w:tr w:rsidR="0047584A" w:rsidRPr="0047584A" w:rsidTr="00B24F76">
        <w:trPr>
          <w:trHeight w:val="436"/>
        </w:trPr>
        <w:tc>
          <w:tcPr>
            <w:tcW w:w="9286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7584A" w:rsidRPr="0047584A" w:rsidRDefault="0047584A" w:rsidP="0047584A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b/>
                <w:sz w:val="20"/>
                <w:szCs w:val="20"/>
                <w:lang w:eastAsia="de-DE"/>
              </w:rPr>
              <w:t>Gewählt:</w:t>
            </w: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 xml:space="preserve"> Johannes Rau im 2. Wahlgang mit 690 Stimmen </w:t>
            </w:r>
            <w:r w:rsidRPr="0047584A">
              <w:rPr>
                <w:rFonts w:ascii="Melior Com" w:eastAsia="TimesNewRomanPS" w:hAnsi="Melior Com" w:cs="Times New Roman"/>
                <w:sz w:val="20"/>
                <w:szCs w:val="20"/>
                <w:vertAlign w:val="superscript"/>
                <w:lang w:eastAsia="de-DE"/>
              </w:rPr>
              <w:t>2</w:t>
            </w:r>
            <w:r w:rsidRPr="0047584A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)</w:t>
            </w:r>
          </w:p>
          <w:p w:rsidR="0047584A" w:rsidRPr="0047584A" w:rsidRDefault="0047584A" w:rsidP="0047584A">
            <w:pPr>
              <w:spacing w:after="0" w:line="264" w:lineRule="atLeast"/>
              <w:rPr>
                <w:rFonts w:ascii="Melior Com" w:eastAsia="TimesNewRomanPS" w:hAnsi="Melior Com" w:cs="Times New Roman"/>
                <w:sz w:val="17"/>
                <w:szCs w:val="17"/>
                <w:lang w:eastAsia="de-DE"/>
              </w:rPr>
            </w:pPr>
            <w:r w:rsidRPr="0047584A">
              <w:rPr>
                <w:rFonts w:ascii="Melior Com" w:eastAsia="TimesNewRomanPS" w:hAnsi="Melior Com" w:cs="Times New Roman"/>
                <w:sz w:val="17"/>
                <w:szCs w:val="17"/>
                <w:vertAlign w:val="superscript"/>
                <w:lang w:eastAsia="de-DE"/>
              </w:rPr>
              <w:t>2</w:t>
            </w:r>
            <w:r w:rsidRPr="0047584A">
              <w:rPr>
                <w:rFonts w:ascii="Melior Com" w:eastAsia="TimesNewRomanPS" w:hAnsi="Melior Com" w:cs="Times New Roman"/>
                <w:sz w:val="17"/>
                <w:szCs w:val="17"/>
                <w:lang w:eastAsia="de-DE"/>
              </w:rPr>
              <w:t>) erforderliche Mehrheit für den 1. und 2. Wahlgang: 670 Stimmen</w:t>
            </w:r>
          </w:p>
        </w:tc>
      </w:tr>
      <w:tr w:rsidR="0047584A" w:rsidRPr="0047584A" w:rsidTr="00B24F76">
        <w:trPr>
          <w:trHeight w:val="367"/>
        </w:trPr>
        <w:tc>
          <w:tcPr>
            <w:tcW w:w="9286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7584A" w:rsidRPr="0047584A" w:rsidRDefault="0047584A" w:rsidP="0047584A">
            <w:pPr>
              <w:tabs>
                <w:tab w:val="left" w:pos="180"/>
              </w:tabs>
              <w:spacing w:after="0" w:line="264" w:lineRule="atLeast"/>
              <w:rPr>
                <w:rFonts w:ascii="Melior Com" w:eastAsia="Times New Roman" w:hAnsi="Melior Com" w:cs="Times New Roman"/>
                <w:sz w:val="20"/>
                <w:szCs w:val="20"/>
                <w:vertAlign w:val="superscript"/>
                <w:lang w:eastAsia="de-DE"/>
              </w:rPr>
            </w:pPr>
            <w:r w:rsidRPr="0047584A">
              <w:rPr>
                <w:rFonts w:ascii="Melior Com" w:eastAsia="Times New Roman" w:hAnsi="Melior Com" w:cs="Times New Roman"/>
                <w:b/>
                <w:sz w:val="20"/>
                <w:szCs w:val="20"/>
                <w:lang w:eastAsia="de-DE"/>
              </w:rPr>
              <w:t>Amtszeit:</w:t>
            </w:r>
            <w:r w:rsidRPr="0047584A">
              <w:rPr>
                <w:rFonts w:ascii="Melior Com" w:eastAsia="Times New Roman" w:hAnsi="Melior Com" w:cs="Times New Roman"/>
                <w:sz w:val="20"/>
                <w:szCs w:val="20"/>
                <w:lang w:eastAsia="de-DE"/>
              </w:rPr>
              <w:t xml:space="preserve"> 1. Juli 1999 bis 30. Juni 2004</w:t>
            </w:r>
          </w:p>
        </w:tc>
      </w:tr>
    </w:tbl>
    <w:p w:rsidR="007C6870" w:rsidRDefault="000932A3"/>
    <w:sectPr w:rsidR="007C68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289" w:rsidRDefault="00424289" w:rsidP="00424289">
      <w:pPr>
        <w:spacing w:after="0" w:line="240" w:lineRule="auto"/>
      </w:pPr>
      <w:r>
        <w:separator/>
      </w:r>
    </w:p>
  </w:endnote>
  <w:endnote w:type="continuationSeparator" w:id="0">
    <w:p w:rsidR="00424289" w:rsidRDefault="00424289" w:rsidP="00424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lior Com">
    <w:panose1 w:val="02040503050506040804"/>
    <w:charset w:val="00"/>
    <w:family w:val="roman"/>
    <w:pitch w:val="variable"/>
    <w:sig w:usb0="800000AF" w:usb1="5000204A" w:usb2="00000000" w:usb3="00000000" w:csb0="0000009B" w:csb1="00000000"/>
  </w:font>
  <w:font w:name="TimesNewRomanPS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2A3" w:rsidRDefault="000932A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2A3" w:rsidRDefault="000932A3" w:rsidP="000932A3">
    <w:pPr>
      <w:pStyle w:val="Fuzeile"/>
      <w:jc w:val="right"/>
    </w:pPr>
    <w:r>
      <w:t xml:space="preserve">© 2017 Deutscher </w:t>
    </w:r>
    <w:r>
      <w:t>Bundestag</w:t>
    </w: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2A3" w:rsidRDefault="000932A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289" w:rsidRDefault="00424289" w:rsidP="00424289">
      <w:pPr>
        <w:spacing w:after="0" w:line="240" w:lineRule="auto"/>
      </w:pPr>
      <w:r>
        <w:separator/>
      </w:r>
    </w:p>
  </w:footnote>
  <w:footnote w:type="continuationSeparator" w:id="0">
    <w:p w:rsidR="00424289" w:rsidRDefault="00424289" w:rsidP="00424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2A3" w:rsidRDefault="000932A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424289" w:rsidTr="0042500F">
      <w:tc>
        <w:tcPr>
          <w:tcW w:w="9062" w:type="dxa"/>
        </w:tcPr>
        <w:p w:rsidR="00424289" w:rsidRDefault="00424289" w:rsidP="0047584A">
          <w:pPr>
            <w:pStyle w:val="Kopfzeile"/>
            <w:jc w:val="center"/>
            <w:rPr>
              <w:rFonts w:ascii="Melior Com" w:hAnsi="Melior Com"/>
            </w:rPr>
          </w:pPr>
          <w:r>
            <w:rPr>
              <w:rFonts w:ascii="Melior Com" w:hAnsi="Melior Com"/>
            </w:rPr>
            <w:t>1</w:t>
          </w:r>
          <w:r w:rsidR="0047584A">
            <w:rPr>
              <w:rFonts w:ascii="Melior Com" w:hAnsi="Melior Com"/>
            </w:rPr>
            <w:t>1</w:t>
          </w:r>
          <w:r>
            <w:rPr>
              <w:rFonts w:ascii="Melior Com" w:hAnsi="Melior Com"/>
            </w:rPr>
            <w:t xml:space="preserve">. Bundesversammlung </w:t>
          </w:r>
          <w:r w:rsidR="0047584A">
            <w:rPr>
              <w:rFonts w:ascii="Melior Com" w:hAnsi="Melior Com"/>
            </w:rPr>
            <w:t>2</w:t>
          </w:r>
          <w:r>
            <w:rPr>
              <w:rFonts w:ascii="Melior Com" w:hAnsi="Melior Com"/>
            </w:rPr>
            <w:t>3</w:t>
          </w:r>
          <w:r w:rsidRPr="00C47786">
            <w:rPr>
              <w:rFonts w:ascii="Melior Com" w:hAnsi="Melior Com"/>
            </w:rPr>
            <w:t xml:space="preserve">. </w:t>
          </w:r>
          <w:r w:rsidR="0047584A">
            <w:rPr>
              <w:rFonts w:ascii="Melior Com" w:hAnsi="Melior Com"/>
            </w:rPr>
            <w:t>Mai 1999</w:t>
          </w:r>
        </w:p>
      </w:tc>
    </w:tr>
  </w:tbl>
  <w:p w:rsidR="00424289" w:rsidRDefault="00424289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2A3" w:rsidRDefault="000932A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289"/>
    <w:rsid w:val="000932A3"/>
    <w:rsid w:val="002F5FEB"/>
    <w:rsid w:val="003861F3"/>
    <w:rsid w:val="00424289"/>
    <w:rsid w:val="0047584A"/>
    <w:rsid w:val="0088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80C6D10-74C8-48F3-A2B5-EED5E3CF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24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24289"/>
  </w:style>
  <w:style w:type="paragraph" w:styleId="Fuzeile">
    <w:name w:val="footer"/>
    <w:basedOn w:val="Standard"/>
    <w:link w:val="FuzeileZchn"/>
    <w:uiPriority w:val="99"/>
    <w:unhideWhenUsed/>
    <w:rsid w:val="00424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24289"/>
  </w:style>
  <w:style w:type="table" w:styleId="Tabellenraster">
    <w:name w:val="Table Grid"/>
    <w:basedOn w:val="NormaleTabelle"/>
    <w:uiPriority w:val="39"/>
    <w:rsid w:val="00424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7B867FB0.dotm</Template>
  <TotalTime>0</TotalTime>
  <Pages>1</Pages>
  <Words>179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Deutscher Bundestag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Deutscher Bundestag - Fachbereich WD 1</dc:creator>
  <cp:keywords/>
  <dc:description/>
  <cp:lastModifiedBy>Weege Wilhelm WD1</cp:lastModifiedBy>
  <cp:revision>5</cp:revision>
  <dcterms:created xsi:type="dcterms:W3CDTF">2017-01-09T14:32:00Z</dcterms:created>
  <dcterms:modified xsi:type="dcterms:W3CDTF">2017-07-24T15:35:00Z</dcterms:modified>
</cp:coreProperties>
</file>